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360E" w14:textId="09CF68A3" w:rsidR="00971448" w:rsidRDefault="00464679" w:rsidP="00652CAC">
      <w:pPr>
        <w:jc w:val="right"/>
        <w:rPr>
          <w:rtl/>
        </w:rPr>
      </w:pPr>
      <w:r>
        <w:rPr>
          <w:rFonts w:hint="cs"/>
          <w:rtl/>
        </w:rPr>
        <w:t>25/09/2022</w:t>
      </w:r>
    </w:p>
    <w:p w14:paraId="74EDF414" w14:textId="77777777" w:rsidR="00464679" w:rsidRDefault="00464679" w:rsidP="00652CAC">
      <w:pPr>
        <w:jc w:val="right"/>
        <w:rPr>
          <w:sz w:val="28"/>
          <w:szCs w:val="28"/>
          <w:rtl/>
        </w:rPr>
      </w:pPr>
    </w:p>
    <w:p w14:paraId="68ADED39" w14:textId="01FCB5B7" w:rsidR="00652CAC" w:rsidRDefault="00652CAC" w:rsidP="00652CA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לכ</w:t>
      </w:r>
      <w:proofErr w:type="spellEnd"/>
      <w:r>
        <w:rPr>
          <w:rFonts w:hint="cs"/>
          <w:sz w:val="28"/>
          <w:szCs w:val="28"/>
          <w:rtl/>
        </w:rPr>
        <w:t>.</w:t>
      </w:r>
    </w:p>
    <w:p w14:paraId="56D3EDD8" w14:textId="6B4E631A" w:rsidR="00652CAC" w:rsidRDefault="00652CAC" w:rsidP="00652C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עיתון </w:t>
      </w:r>
      <w:proofErr w:type="spellStart"/>
      <w:r>
        <w:rPr>
          <w:rFonts w:hint="cs"/>
          <w:sz w:val="28"/>
          <w:szCs w:val="28"/>
          <w:rtl/>
        </w:rPr>
        <w:t>אלמסאא</w:t>
      </w:r>
      <w:proofErr w:type="spellEnd"/>
    </w:p>
    <w:p w14:paraId="393CC891" w14:textId="6BE740B5" w:rsidR="00652CAC" w:rsidRDefault="00652CAC" w:rsidP="00652CAC">
      <w:pPr>
        <w:rPr>
          <w:sz w:val="28"/>
          <w:szCs w:val="28"/>
          <w:rtl/>
        </w:rPr>
      </w:pPr>
    </w:p>
    <w:p w14:paraId="21AA5E63" w14:textId="0A5BFD20" w:rsidR="00652CAC" w:rsidRDefault="00652CAC" w:rsidP="0014544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הנדון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פרסום מכרז </w:t>
      </w:r>
      <w:r w:rsidR="00145447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מס. </w:t>
      </w:r>
      <w:r w:rsidR="00464679">
        <w:rPr>
          <w:rFonts w:hint="cs"/>
          <w:b/>
          <w:bCs/>
          <w:i/>
          <w:iCs/>
          <w:sz w:val="28"/>
          <w:szCs w:val="28"/>
          <w:u w:val="single"/>
          <w:rtl/>
        </w:rPr>
        <w:t>09/22</w:t>
      </w:r>
      <w:r w:rsidR="00145447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464679">
        <w:rPr>
          <w:rFonts w:hint="cs"/>
          <w:b/>
          <w:bCs/>
          <w:i/>
          <w:iCs/>
          <w:sz w:val="28"/>
          <w:szCs w:val="28"/>
          <w:u w:val="single"/>
          <w:rtl/>
        </w:rPr>
        <w:t>לביצוע עבודות פיתוח ובנייה בבי</w:t>
      </w:r>
      <w:r w:rsidR="00597880">
        <w:rPr>
          <w:rFonts w:hint="cs"/>
          <w:b/>
          <w:bCs/>
          <w:i/>
          <w:iCs/>
          <w:sz w:val="28"/>
          <w:szCs w:val="28"/>
          <w:u w:val="single"/>
          <w:rtl/>
        </w:rPr>
        <w:t>ת</w:t>
      </w:r>
      <w:r w:rsidR="0046467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העלמין </w:t>
      </w:r>
      <w:proofErr w:type="spellStart"/>
      <w:r w:rsidR="00464679">
        <w:rPr>
          <w:rFonts w:hint="cs"/>
          <w:b/>
          <w:bCs/>
          <w:i/>
          <w:iCs/>
          <w:sz w:val="28"/>
          <w:szCs w:val="28"/>
          <w:u w:val="single"/>
          <w:rtl/>
        </w:rPr>
        <w:t>הייב</w:t>
      </w:r>
      <w:proofErr w:type="spellEnd"/>
      <w:r w:rsidR="0046467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במועצה מקומית זרזיר</w:t>
      </w:r>
    </w:p>
    <w:p w14:paraId="46743158" w14:textId="7295DC0D" w:rsidR="00145447" w:rsidRDefault="00145447" w:rsidP="0014544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7A27CBD1" w14:textId="6843BBDA" w:rsidR="00145447" w:rsidRDefault="00145447" w:rsidP="001454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המועצה המקומית זרזיר פונה אליכם ומבקש לפרסם את המכרז הנ"ל במסגרת פרסומי עיתון </w:t>
      </w:r>
      <w:proofErr w:type="spellStart"/>
      <w:r>
        <w:rPr>
          <w:rFonts w:hint="cs"/>
          <w:sz w:val="28"/>
          <w:szCs w:val="28"/>
          <w:rtl/>
        </w:rPr>
        <w:t>אלמסאא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3D99BA98" w14:textId="77777777" w:rsidR="00145447" w:rsidRDefault="00145447" w:rsidP="001454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להלן פרטי המכרז : </w:t>
      </w:r>
    </w:p>
    <w:p w14:paraId="098A7CF4" w14:textId="135D8647" w:rsidR="00145447" w:rsidRDefault="00145447" w:rsidP="00464679">
      <w:pPr>
        <w:pStyle w:val="a7"/>
        <w:numPr>
          <w:ilvl w:val="0"/>
          <w:numId w:val="2"/>
        </w:numPr>
        <w:rPr>
          <w:sz w:val="28"/>
          <w:szCs w:val="28"/>
        </w:rPr>
      </w:pPr>
      <w:r w:rsidRPr="00145447">
        <w:rPr>
          <w:rFonts w:hint="cs"/>
          <w:sz w:val="28"/>
          <w:szCs w:val="28"/>
          <w:rtl/>
        </w:rPr>
        <w:t xml:space="preserve">שם ומספר המכרז </w:t>
      </w:r>
      <w:r>
        <w:rPr>
          <w:rFonts w:hint="cs"/>
          <w:sz w:val="28"/>
          <w:szCs w:val="28"/>
          <w:rtl/>
        </w:rPr>
        <w:t>:מכרז מס</w:t>
      </w:r>
      <w:r w:rsidRPr="00464679">
        <w:rPr>
          <w:rFonts w:hint="cs"/>
          <w:sz w:val="28"/>
          <w:szCs w:val="28"/>
          <w:rtl/>
        </w:rPr>
        <w:t xml:space="preserve">. </w:t>
      </w:r>
      <w:r w:rsidR="00464679" w:rsidRPr="00464679">
        <w:rPr>
          <w:rFonts w:hint="cs"/>
          <w:i/>
          <w:iCs/>
          <w:sz w:val="28"/>
          <w:szCs w:val="28"/>
          <w:rtl/>
        </w:rPr>
        <w:t>09/22 לביצוע עבודות פיתוח ובנייה בב</w:t>
      </w:r>
      <w:r w:rsidR="00597880">
        <w:rPr>
          <w:rFonts w:hint="cs"/>
          <w:i/>
          <w:iCs/>
          <w:sz w:val="28"/>
          <w:szCs w:val="28"/>
          <w:rtl/>
        </w:rPr>
        <w:t xml:space="preserve">ית </w:t>
      </w:r>
      <w:r w:rsidR="00464679" w:rsidRPr="00464679">
        <w:rPr>
          <w:rFonts w:hint="cs"/>
          <w:i/>
          <w:iCs/>
          <w:sz w:val="28"/>
          <w:szCs w:val="28"/>
          <w:rtl/>
        </w:rPr>
        <w:t xml:space="preserve">העלמין </w:t>
      </w:r>
      <w:proofErr w:type="spellStart"/>
      <w:r w:rsidR="00464679" w:rsidRPr="00464679">
        <w:rPr>
          <w:rFonts w:hint="cs"/>
          <w:i/>
          <w:iCs/>
          <w:sz w:val="28"/>
          <w:szCs w:val="28"/>
          <w:rtl/>
        </w:rPr>
        <w:t>הייב</w:t>
      </w:r>
      <w:proofErr w:type="spellEnd"/>
      <w:r w:rsidR="00464679" w:rsidRPr="00464679">
        <w:rPr>
          <w:rFonts w:hint="cs"/>
          <w:i/>
          <w:iCs/>
          <w:sz w:val="28"/>
          <w:szCs w:val="28"/>
          <w:rtl/>
        </w:rPr>
        <w:t xml:space="preserve"> </w:t>
      </w:r>
    </w:p>
    <w:p w14:paraId="6B8027BE" w14:textId="310E663C" w:rsidR="006E38FB" w:rsidRPr="006E38FB" w:rsidRDefault="006E38FB" w:rsidP="006E38FB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שאלות והבהרות : יום </w:t>
      </w:r>
      <w:r w:rsidR="00464679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. </w:t>
      </w:r>
      <w:r w:rsidR="00464679">
        <w:rPr>
          <w:rFonts w:hint="cs"/>
          <w:sz w:val="28"/>
          <w:szCs w:val="28"/>
          <w:rtl/>
        </w:rPr>
        <w:t>29</w:t>
      </w:r>
      <w:r>
        <w:rPr>
          <w:rFonts w:hint="cs"/>
          <w:sz w:val="28"/>
          <w:szCs w:val="28"/>
          <w:rtl/>
        </w:rPr>
        <w:t>.</w:t>
      </w:r>
      <w:r w:rsidR="00464679">
        <w:rPr>
          <w:rFonts w:hint="cs"/>
          <w:sz w:val="28"/>
          <w:szCs w:val="28"/>
          <w:rtl/>
        </w:rPr>
        <w:t>09</w:t>
      </w:r>
      <w:r>
        <w:rPr>
          <w:rFonts w:hint="cs"/>
          <w:sz w:val="28"/>
          <w:szCs w:val="28"/>
          <w:rtl/>
        </w:rPr>
        <w:t>.</w:t>
      </w:r>
      <w:r w:rsidR="00464679">
        <w:rPr>
          <w:rFonts w:hint="cs"/>
          <w:sz w:val="28"/>
          <w:szCs w:val="28"/>
          <w:rtl/>
        </w:rPr>
        <w:t>22</w:t>
      </w:r>
      <w:r>
        <w:rPr>
          <w:rFonts w:hint="cs"/>
          <w:sz w:val="28"/>
          <w:szCs w:val="28"/>
          <w:rtl/>
        </w:rPr>
        <w:t xml:space="preserve"> בשעה 10:00 אצל </w:t>
      </w:r>
      <w:r w:rsidR="00597880">
        <w:rPr>
          <w:rFonts w:hint="cs"/>
          <w:sz w:val="28"/>
          <w:szCs w:val="28"/>
          <w:rtl/>
        </w:rPr>
        <w:t xml:space="preserve">מהנדס המועצה תאמר </w:t>
      </w:r>
      <w:proofErr w:type="spellStart"/>
      <w:r w:rsidR="00597880">
        <w:rPr>
          <w:rFonts w:hint="cs"/>
          <w:sz w:val="28"/>
          <w:szCs w:val="28"/>
          <w:rtl/>
        </w:rPr>
        <w:t>זועבי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597880">
        <w:rPr>
          <w:rFonts w:hint="cs"/>
          <w:sz w:val="28"/>
          <w:szCs w:val="28"/>
          <w:rtl/>
        </w:rPr>
        <w:t>.</w:t>
      </w:r>
    </w:p>
    <w:p w14:paraId="2B12854E" w14:textId="69B5095C" w:rsidR="006E38FB" w:rsidRDefault="006E38FB" w:rsidP="0014544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מועד אחרון להגשת הצעות : יום </w:t>
      </w:r>
      <w:r w:rsidR="00464679">
        <w:rPr>
          <w:rFonts w:hint="cs"/>
          <w:sz w:val="28"/>
          <w:szCs w:val="28"/>
          <w:rtl/>
        </w:rPr>
        <w:t>ה 06/10/22</w:t>
      </w:r>
      <w:r>
        <w:rPr>
          <w:rFonts w:hint="cs"/>
          <w:sz w:val="28"/>
          <w:szCs w:val="28"/>
          <w:rtl/>
        </w:rPr>
        <w:t xml:space="preserve">. שעה 12:00 </w:t>
      </w:r>
    </w:p>
    <w:p w14:paraId="477E939E" w14:textId="2FEB64D6" w:rsidR="008A7343" w:rsidRDefault="008A7343" w:rsidP="0014544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מחיר מסמכי המכרז : 1000 ₪ </w:t>
      </w:r>
    </w:p>
    <w:p w14:paraId="74883CA8" w14:textId="7C688ABE" w:rsidR="008A7343" w:rsidRDefault="008A7343" w:rsidP="0014544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ראש המועצה : אמיר מזאריב</w:t>
      </w:r>
    </w:p>
    <w:p w14:paraId="519F9D8C" w14:textId="3F33F155" w:rsidR="008A7343" w:rsidRDefault="008A7343" w:rsidP="0014544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טלפון : 04-6416100</w:t>
      </w:r>
    </w:p>
    <w:p w14:paraId="46BE1ED9" w14:textId="54F408A0" w:rsidR="008A7343" w:rsidRDefault="008A7343" w:rsidP="008A7343">
      <w:pPr>
        <w:jc w:val="center"/>
        <w:rPr>
          <w:sz w:val="28"/>
          <w:szCs w:val="28"/>
          <w:rtl/>
        </w:rPr>
      </w:pPr>
    </w:p>
    <w:p w14:paraId="30FBBCCA" w14:textId="309EBEF5" w:rsidR="008A7343" w:rsidRDefault="008A7343" w:rsidP="008A734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בברכה</w:t>
      </w:r>
    </w:p>
    <w:p w14:paraId="55109006" w14:textId="65BEDF4A" w:rsidR="008A7343" w:rsidRDefault="008A7343" w:rsidP="008A7343">
      <w:pPr>
        <w:jc w:val="center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6890FBE" w14:textId="59113A98" w:rsidR="008A7343" w:rsidRPr="008A7343" w:rsidRDefault="008A7343" w:rsidP="008A7343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מזכיר המועצה </w:t>
      </w:r>
    </w:p>
    <w:sectPr w:rsidR="008A7343" w:rsidRPr="008A7343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4794" w14:textId="77777777" w:rsidR="00652CAC" w:rsidRDefault="00652CAC">
      <w:pPr>
        <w:spacing w:after="0" w:line="240" w:lineRule="auto"/>
      </w:pPr>
      <w:r>
        <w:separator/>
      </w:r>
    </w:p>
  </w:endnote>
  <w:endnote w:type="continuationSeparator" w:id="0">
    <w:p w14:paraId="118A4975" w14:textId="77777777" w:rsidR="00652CAC" w:rsidRDefault="0065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9E7C" w14:textId="77777777" w:rsidR="001A15E6" w:rsidRDefault="002E69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5DC1" w14:textId="77777777" w:rsidR="001A15E6" w:rsidRDefault="002E69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D7AB" w14:textId="77777777" w:rsidR="001A15E6" w:rsidRDefault="002E6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8FF4" w14:textId="77777777" w:rsidR="00652CAC" w:rsidRDefault="00652CAC">
      <w:pPr>
        <w:spacing w:after="0" w:line="240" w:lineRule="auto"/>
      </w:pPr>
      <w:r>
        <w:separator/>
      </w:r>
    </w:p>
  </w:footnote>
  <w:footnote w:type="continuationSeparator" w:id="0">
    <w:p w14:paraId="55F4EF61" w14:textId="77777777" w:rsidR="00652CAC" w:rsidRDefault="0065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BFED" w14:textId="77777777" w:rsidR="001A15E6" w:rsidRDefault="002E69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C934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649BB9A4" wp14:editId="452DC290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726F981E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نهلال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E2BBAFF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2EB1AB78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710BE478" w14:textId="77777777" w:rsidR="001A15E6" w:rsidRDefault="002E6902" w:rsidP="001A15E6">
    <w:pPr>
      <w:pStyle w:val="a3"/>
      <w:jc w:val="both"/>
      <w:rPr>
        <w:rtl/>
      </w:rPr>
    </w:pPr>
  </w:p>
  <w:p w14:paraId="7048D38A" w14:textId="77777777" w:rsidR="001A15E6" w:rsidRDefault="002E6902" w:rsidP="001A15E6">
    <w:pPr>
      <w:pStyle w:val="a3"/>
      <w:jc w:val="both"/>
    </w:pPr>
  </w:p>
  <w:p w14:paraId="34E85064" w14:textId="77777777" w:rsidR="001A15E6" w:rsidRPr="001A15E6" w:rsidRDefault="002E6902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66F" w14:textId="77777777" w:rsidR="001A15E6" w:rsidRDefault="002E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A01"/>
    <w:multiLevelType w:val="hybridMultilevel"/>
    <w:tmpl w:val="74405682"/>
    <w:lvl w:ilvl="0" w:tplc="1A22DA6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5485">
    <w:abstractNumId w:val="1"/>
  </w:num>
  <w:num w:numId="2" w16cid:durableId="177277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F620A"/>
    <w:rsid w:val="00145447"/>
    <w:rsid w:val="001B2ECF"/>
    <w:rsid w:val="002E6902"/>
    <w:rsid w:val="00464679"/>
    <w:rsid w:val="004D597D"/>
    <w:rsid w:val="00597880"/>
    <w:rsid w:val="00652CAC"/>
    <w:rsid w:val="006E38FB"/>
    <w:rsid w:val="008A7343"/>
    <w:rsid w:val="00971448"/>
    <w:rsid w:val="00B52617"/>
    <w:rsid w:val="00C2721F"/>
    <w:rsid w:val="00D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84FA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לוגו.dotx</Template>
  <TotalTime>0</TotalTime>
  <Pages>1</Pages>
  <Words>89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Waiel Eyadat</cp:lastModifiedBy>
  <cp:revision>2</cp:revision>
  <cp:lastPrinted>2022-09-25T06:51:00Z</cp:lastPrinted>
  <dcterms:created xsi:type="dcterms:W3CDTF">2022-09-25T16:22:00Z</dcterms:created>
  <dcterms:modified xsi:type="dcterms:W3CDTF">2022-09-25T16:22:00Z</dcterms:modified>
</cp:coreProperties>
</file>