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BA7A" w14:textId="51C8D457" w:rsidR="004E1626" w:rsidRPr="00727FCD" w:rsidRDefault="00BF12D9" w:rsidP="004E1626">
      <w:pPr>
        <w:jc w:val="right"/>
        <w:rPr>
          <w:b/>
          <w:bCs/>
          <w:i/>
          <w:iCs/>
          <w:sz w:val="24"/>
          <w:szCs w:val="24"/>
          <w:u w:val="single"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22.09.22</w:t>
      </w:r>
    </w:p>
    <w:p w14:paraId="6363B761" w14:textId="2272DDF7" w:rsidR="004E1626" w:rsidRPr="00727FCD" w:rsidRDefault="004E1626" w:rsidP="004E1626">
      <w:pPr>
        <w:jc w:val="center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פרוטוקול ישיבת מועצה מן המניין מס. </w:t>
      </w:r>
      <w:r w:rsidR="00C55F7A">
        <w:rPr>
          <w:rFonts w:hint="cs"/>
          <w:b/>
          <w:bCs/>
          <w:i/>
          <w:iCs/>
          <w:sz w:val="24"/>
          <w:szCs w:val="24"/>
          <w:u w:val="single"/>
          <w:rtl/>
        </w:rPr>
        <w:t>5/22</w:t>
      </w:r>
    </w:p>
    <w:p w14:paraId="037EF502" w14:textId="2BBA145E" w:rsidR="004E1626" w:rsidRPr="00727FCD" w:rsidRDefault="004E1626" w:rsidP="004E1626">
      <w:pPr>
        <w:jc w:val="center"/>
        <w:rPr>
          <w:rFonts w:ascii="David" w:hAnsi="David" w:cs="David"/>
          <w:sz w:val="24"/>
          <w:szCs w:val="24"/>
        </w:rPr>
      </w:pPr>
      <w:r w:rsidRPr="00727FCD">
        <w:rPr>
          <w:rFonts w:ascii="David" w:hAnsi="David" w:cs="David"/>
          <w:sz w:val="24"/>
          <w:szCs w:val="24"/>
          <w:rtl/>
        </w:rPr>
        <w:t xml:space="preserve">מליאת המועצה , התכנסה היום </w:t>
      </w:r>
      <w:r w:rsidRPr="00727FCD">
        <w:rPr>
          <w:rFonts w:ascii="David" w:hAnsi="David" w:cs="David" w:hint="cs"/>
          <w:sz w:val="24"/>
          <w:szCs w:val="24"/>
          <w:rtl/>
        </w:rPr>
        <w:t>21.09.2022</w:t>
      </w:r>
      <w:r w:rsidRPr="00727FCD">
        <w:rPr>
          <w:rFonts w:ascii="David" w:hAnsi="David" w:cs="David"/>
          <w:sz w:val="24"/>
          <w:szCs w:val="24"/>
          <w:rtl/>
        </w:rPr>
        <w:t xml:space="preserve">בשעה 16:00 בישיבתה מן המניין מס. </w:t>
      </w:r>
      <w:r w:rsidRPr="00727FCD">
        <w:rPr>
          <w:rFonts w:ascii="David" w:hAnsi="David" w:cs="David" w:hint="cs"/>
          <w:sz w:val="24"/>
          <w:szCs w:val="24"/>
          <w:rtl/>
        </w:rPr>
        <w:t>5/22</w:t>
      </w:r>
      <w:r w:rsidRPr="00727FCD">
        <w:rPr>
          <w:rFonts w:ascii="David" w:hAnsi="David" w:cs="David"/>
          <w:sz w:val="24"/>
          <w:szCs w:val="24"/>
          <w:rtl/>
        </w:rPr>
        <w:t xml:space="preserve">,באולם הישיבות בבניין המועצה </w:t>
      </w:r>
    </w:p>
    <w:p w14:paraId="06B8957E" w14:textId="77777777" w:rsidR="00BD7F3C" w:rsidRPr="00727FCD" w:rsidRDefault="00BD7F3C" w:rsidP="00BD7F3C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27FCD">
        <w:rPr>
          <w:b/>
          <w:bCs/>
          <w:i/>
          <w:iCs/>
          <w:sz w:val="24"/>
          <w:szCs w:val="24"/>
          <w:u w:val="single"/>
          <w:rtl/>
        </w:rPr>
        <w:t>על סדר היום :</w:t>
      </w:r>
    </w:p>
    <w:p w14:paraId="724BAB62" w14:textId="77777777" w:rsidR="00BD7F3C" w:rsidRPr="00727FCD" w:rsidRDefault="00BD7F3C" w:rsidP="00BD7F3C">
      <w:pPr>
        <w:pStyle w:val="a7"/>
        <w:numPr>
          <w:ilvl w:val="0"/>
          <w:numId w:val="7"/>
        </w:numPr>
        <w:spacing w:line="256" w:lineRule="auto"/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sz w:val="24"/>
          <w:szCs w:val="24"/>
          <w:rtl/>
        </w:rPr>
        <w:t>עדכון ראש המועצה</w:t>
      </w:r>
    </w:p>
    <w:p w14:paraId="5BFAB9AC" w14:textId="16A3C3DB" w:rsidR="00BD7F3C" w:rsidRPr="00727FCD" w:rsidRDefault="00BD7F3C" w:rsidP="00BD7F3C">
      <w:pPr>
        <w:pStyle w:val="a7"/>
        <w:numPr>
          <w:ilvl w:val="0"/>
          <w:numId w:val="7"/>
        </w:numPr>
        <w:spacing w:line="256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727FCD">
        <w:rPr>
          <w:sz w:val="24"/>
          <w:szCs w:val="24"/>
          <w:rtl/>
        </w:rPr>
        <w:t xml:space="preserve">אישור </w:t>
      </w:r>
      <w:proofErr w:type="spellStart"/>
      <w:r w:rsidRPr="00727FCD">
        <w:rPr>
          <w:sz w:val="24"/>
          <w:szCs w:val="24"/>
          <w:rtl/>
        </w:rPr>
        <w:t>תב"ר</w:t>
      </w:r>
      <w:proofErr w:type="spellEnd"/>
      <w:r w:rsidRPr="00727FCD">
        <w:rPr>
          <w:sz w:val="24"/>
          <w:szCs w:val="24"/>
          <w:rtl/>
        </w:rPr>
        <w:t xml:space="preserve"> המשרד להגנת הסביבה ע"ס של</w:t>
      </w:r>
      <w:r w:rsidR="006B2773">
        <w:rPr>
          <w:rFonts w:hint="cs"/>
          <w:sz w:val="24"/>
          <w:szCs w:val="24"/>
          <w:rtl/>
        </w:rPr>
        <w:t xml:space="preserve"> 236,667</w:t>
      </w:r>
      <w:r w:rsidRPr="00727FCD">
        <w:rPr>
          <w:sz w:val="24"/>
          <w:szCs w:val="24"/>
          <w:rtl/>
        </w:rPr>
        <w:t xml:space="preserve"> ₪ לניקיון המרחב הציבורי</w:t>
      </w:r>
      <w:r w:rsidR="006B2773">
        <w:rPr>
          <w:rFonts w:hint="cs"/>
          <w:sz w:val="24"/>
          <w:szCs w:val="24"/>
          <w:rtl/>
        </w:rPr>
        <w:t xml:space="preserve"> , כאשר השתתפות המשרד להגנת הסביבה הינו 224,834 ₪ והשתתפות המועצה הינה 11,833 מקרן עודפי </w:t>
      </w:r>
      <w:proofErr w:type="spellStart"/>
      <w:r w:rsidR="006B2773">
        <w:rPr>
          <w:rFonts w:hint="cs"/>
          <w:sz w:val="24"/>
          <w:szCs w:val="24"/>
          <w:rtl/>
        </w:rPr>
        <w:t>תב"רים</w:t>
      </w:r>
      <w:proofErr w:type="spellEnd"/>
      <w:r w:rsidR="006B2773">
        <w:rPr>
          <w:rFonts w:hint="cs"/>
          <w:sz w:val="24"/>
          <w:szCs w:val="24"/>
          <w:rtl/>
        </w:rPr>
        <w:t xml:space="preserve"> </w:t>
      </w:r>
    </w:p>
    <w:p w14:paraId="3CB1EB0E" w14:textId="77777777" w:rsidR="00BD7F3C" w:rsidRPr="00727FCD" w:rsidRDefault="00BD7F3C" w:rsidP="00BD7F3C">
      <w:pPr>
        <w:pStyle w:val="a7"/>
        <w:numPr>
          <w:ilvl w:val="0"/>
          <w:numId w:val="7"/>
        </w:numPr>
        <w:spacing w:line="256" w:lineRule="auto"/>
        <w:jc w:val="both"/>
        <w:rPr>
          <w:b/>
          <w:bCs/>
          <w:i/>
          <w:iCs/>
          <w:sz w:val="24"/>
          <w:szCs w:val="24"/>
          <w:u w:val="single"/>
        </w:rPr>
      </w:pPr>
      <w:bookmarkStart w:id="0" w:name="_Hlk114733122"/>
      <w:r w:rsidRPr="00727FCD">
        <w:rPr>
          <w:sz w:val="24"/>
          <w:szCs w:val="24"/>
          <w:rtl/>
        </w:rPr>
        <w:t xml:space="preserve">הגדלת </w:t>
      </w:r>
      <w:proofErr w:type="spellStart"/>
      <w:r w:rsidRPr="00727FCD">
        <w:rPr>
          <w:sz w:val="24"/>
          <w:szCs w:val="24"/>
          <w:rtl/>
        </w:rPr>
        <w:t>תב"ר</w:t>
      </w:r>
      <w:proofErr w:type="spellEnd"/>
      <w:r w:rsidRPr="00727FCD">
        <w:rPr>
          <w:sz w:val="24"/>
          <w:szCs w:val="24"/>
          <w:rtl/>
        </w:rPr>
        <w:t xml:space="preserve"> למבנים יבילים </w:t>
      </w:r>
      <w:proofErr w:type="spellStart"/>
      <w:r w:rsidRPr="00727FCD">
        <w:rPr>
          <w:sz w:val="24"/>
          <w:szCs w:val="24"/>
          <w:rtl/>
        </w:rPr>
        <w:t>תב"ר</w:t>
      </w:r>
      <w:proofErr w:type="spellEnd"/>
      <w:r w:rsidRPr="00727FCD">
        <w:rPr>
          <w:sz w:val="24"/>
          <w:szCs w:val="24"/>
          <w:rtl/>
        </w:rPr>
        <w:t xml:space="preserve"> לפי הסכומים הבאים :</w:t>
      </w:r>
    </w:p>
    <w:p w14:paraId="10933D53" w14:textId="77777777" w:rsidR="00BD7F3C" w:rsidRPr="00727FCD" w:rsidRDefault="00BD7F3C" w:rsidP="00BD7F3C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27FCD">
        <w:rPr>
          <w:sz w:val="24"/>
          <w:szCs w:val="24"/>
          <w:rtl/>
        </w:rPr>
        <w:t>- השתתפות משרד החינוך : 140,000 ₪</w:t>
      </w:r>
    </w:p>
    <w:p w14:paraId="7BA44655" w14:textId="77777777" w:rsidR="00BD7F3C" w:rsidRPr="00727FCD" w:rsidRDefault="00BD7F3C" w:rsidP="00BD7F3C">
      <w:pPr>
        <w:jc w:val="both"/>
        <w:rPr>
          <w:sz w:val="24"/>
          <w:szCs w:val="24"/>
        </w:rPr>
      </w:pPr>
      <w:r w:rsidRPr="00727FCD">
        <w:rPr>
          <w:sz w:val="24"/>
          <w:szCs w:val="24"/>
          <w:rtl/>
        </w:rPr>
        <w:t>השתתפות רשת עמל : 142,500"ח</w:t>
      </w:r>
    </w:p>
    <w:p w14:paraId="682B1905" w14:textId="77777777" w:rsidR="00BD7F3C" w:rsidRPr="00727FCD" w:rsidRDefault="00BD7F3C" w:rsidP="00BD7F3C">
      <w:pPr>
        <w:jc w:val="both"/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>השתתפות המועצה : 142,500</w:t>
      </w:r>
    </w:p>
    <w:p w14:paraId="586BD59E" w14:textId="77777777" w:rsidR="00BD7F3C" w:rsidRPr="00727FCD" w:rsidRDefault="00BD7F3C" w:rsidP="00BD7F3C">
      <w:pPr>
        <w:jc w:val="both"/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 xml:space="preserve">סה"כ </w:t>
      </w:r>
      <w:proofErr w:type="spellStart"/>
      <w:r w:rsidRPr="00727FCD">
        <w:rPr>
          <w:sz w:val="24"/>
          <w:szCs w:val="24"/>
          <w:rtl/>
        </w:rPr>
        <w:t>לתב"ר</w:t>
      </w:r>
      <w:proofErr w:type="spellEnd"/>
      <w:r w:rsidRPr="00727FCD">
        <w:rPr>
          <w:sz w:val="24"/>
          <w:szCs w:val="24"/>
          <w:rtl/>
        </w:rPr>
        <w:t xml:space="preserve"> : 425,000 ₪ </w:t>
      </w:r>
    </w:p>
    <w:bookmarkEnd w:id="0"/>
    <w:p w14:paraId="3BEEF174" w14:textId="77777777" w:rsidR="00BD7F3C" w:rsidRPr="00727FCD" w:rsidRDefault="00BD7F3C" w:rsidP="00BD7F3C">
      <w:pPr>
        <w:pStyle w:val="a7"/>
        <w:numPr>
          <w:ilvl w:val="0"/>
          <w:numId w:val="7"/>
        </w:numPr>
        <w:spacing w:line="256" w:lineRule="auto"/>
        <w:jc w:val="both"/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 xml:space="preserve">אישור </w:t>
      </w:r>
      <w:proofErr w:type="spellStart"/>
      <w:r w:rsidRPr="00727FCD">
        <w:rPr>
          <w:sz w:val="24"/>
          <w:szCs w:val="24"/>
          <w:rtl/>
        </w:rPr>
        <w:t>מורשי</w:t>
      </w:r>
      <w:proofErr w:type="spellEnd"/>
      <w:r w:rsidRPr="00727FCD">
        <w:rPr>
          <w:sz w:val="24"/>
          <w:szCs w:val="24"/>
          <w:rtl/>
        </w:rPr>
        <w:t xml:space="preserve"> חתימה בחשבון בנק ביה"ס יסודי </w:t>
      </w:r>
      <w:proofErr w:type="spellStart"/>
      <w:r w:rsidRPr="00727FCD">
        <w:rPr>
          <w:sz w:val="24"/>
          <w:szCs w:val="24"/>
          <w:rtl/>
        </w:rPr>
        <w:t>מזאריב</w:t>
      </w:r>
      <w:proofErr w:type="spellEnd"/>
      <w:r w:rsidRPr="00727FCD">
        <w:rPr>
          <w:sz w:val="24"/>
          <w:szCs w:val="24"/>
          <w:rtl/>
        </w:rPr>
        <w:t xml:space="preserve"> וביה"ס יסודי מרכזי זרזיר</w:t>
      </w:r>
    </w:p>
    <w:p w14:paraId="58B1CDEC" w14:textId="77777777" w:rsidR="00BD7F3C" w:rsidRPr="00727FCD" w:rsidRDefault="00BD7F3C" w:rsidP="00BD7F3C">
      <w:pPr>
        <w:pStyle w:val="a7"/>
        <w:numPr>
          <w:ilvl w:val="0"/>
          <w:numId w:val="7"/>
        </w:numPr>
        <w:spacing w:line="256" w:lineRule="auto"/>
        <w:jc w:val="both"/>
        <w:rPr>
          <w:sz w:val="24"/>
          <w:szCs w:val="24"/>
        </w:rPr>
      </w:pPr>
      <w:r w:rsidRPr="00727FCD">
        <w:rPr>
          <w:sz w:val="24"/>
          <w:szCs w:val="24"/>
          <w:rtl/>
        </w:rPr>
        <w:t xml:space="preserve">שונות </w:t>
      </w:r>
    </w:p>
    <w:p w14:paraId="3835CE52" w14:textId="77777777" w:rsidR="00BD7F3C" w:rsidRPr="00727FCD" w:rsidRDefault="00BD7F3C" w:rsidP="00BD7F3C">
      <w:pPr>
        <w:jc w:val="both"/>
        <w:rPr>
          <w:sz w:val="24"/>
          <w:szCs w:val="24"/>
        </w:rPr>
      </w:pPr>
    </w:p>
    <w:p w14:paraId="5BFCBB83" w14:textId="77777777" w:rsidR="004E1626" w:rsidRPr="00727FCD" w:rsidRDefault="004E1626" w:rsidP="004E1626">
      <w:pPr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חברים משתתפים : </w:t>
      </w:r>
    </w:p>
    <w:p w14:paraId="09B270E0" w14:textId="77777777" w:rsidR="004E1626" w:rsidRPr="00727FCD" w:rsidRDefault="004E1626" w:rsidP="004E1626">
      <w:pPr>
        <w:pStyle w:val="a7"/>
        <w:numPr>
          <w:ilvl w:val="0"/>
          <w:numId w:val="3"/>
        </w:numPr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 xml:space="preserve">ראש המועצה , אמיר </w:t>
      </w:r>
      <w:proofErr w:type="spellStart"/>
      <w:r w:rsidRPr="00727FCD">
        <w:rPr>
          <w:sz w:val="24"/>
          <w:szCs w:val="24"/>
          <w:rtl/>
        </w:rPr>
        <w:t>מזראריב</w:t>
      </w:r>
      <w:proofErr w:type="spellEnd"/>
    </w:p>
    <w:p w14:paraId="4536E5D7" w14:textId="77777777" w:rsidR="004E1626" w:rsidRPr="00727FCD" w:rsidRDefault="004E1626" w:rsidP="004E1626">
      <w:pPr>
        <w:pStyle w:val="a7"/>
        <w:numPr>
          <w:ilvl w:val="0"/>
          <w:numId w:val="3"/>
        </w:numPr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 xml:space="preserve">חבר המועצה , </w:t>
      </w:r>
      <w:proofErr w:type="spellStart"/>
      <w:r w:rsidRPr="00727FCD">
        <w:rPr>
          <w:sz w:val="24"/>
          <w:szCs w:val="24"/>
          <w:rtl/>
        </w:rPr>
        <w:t>ח'אלד</w:t>
      </w:r>
      <w:proofErr w:type="spellEnd"/>
      <w:r w:rsidRPr="00727FCD">
        <w:rPr>
          <w:sz w:val="24"/>
          <w:szCs w:val="24"/>
          <w:rtl/>
        </w:rPr>
        <w:t xml:space="preserve"> </w:t>
      </w:r>
      <w:proofErr w:type="spellStart"/>
      <w:r w:rsidRPr="00727FCD">
        <w:rPr>
          <w:sz w:val="24"/>
          <w:szCs w:val="24"/>
          <w:rtl/>
        </w:rPr>
        <w:t>גריפאת</w:t>
      </w:r>
      <w:proofErr w:type="spellEnd"/>
      <w:r w:rsidRPr="00727FCD">
        <w:rPr>
          <w:sz w:val="24"/>
          <w:szCs w:val="24"/>
          <w:rtl/>
        </w:rPr>
        <w:t xml:space="preserve"> </w:t>
      </w:r>
    </w:p>
    <w:p w14:paraId="661C312F" w14:textId="76963B81" w:rsidR="004E1626" w:rsidRPr="00727FCD" w:rsidRDefault="004E1626" w:rsidP="004E1626">
      <w:pPr>
        <w:pStyle w:val="a7"/>
        <w:numPr>
          <w:ilvl w:val="0"/>
          <w:numId w:val="3"/>
        </w:numPr>
        <w:rPr>
          <w:sz w:val="24"/>
          <w:szCs w:val="24"/>
        </w:rPr>
      </w:pPr>
      <w:r w:rsidRPr="00727FCD">
        <w:rPr>
          <w:sz w:val="24"/>
          <w:szCs w:val="24"/>
          <w:rtl/>
        </w:rPr>
        <w:t xml:space="preserve">חבר המועצה , </w:t>
      </w:r>
      <w:r w:rsidR="00BD7F3C" w:rsidRPr="00727FCD">
        <w:rPr>
          <w:rFonts w:hint="cs"/>
          <w:sz w:val="24"/>
          <w:szCs w:val="24"/>
          <w:rtl/>
        </w:rPr>
        <w:t xml:space="preserve">יאסר </w:t>
      </w:r>
      <w:proofErr w:type="spellStart"/>
      <w:r w:rsidR="00BD7F3C" w:rsidRPr="00727FCD">
        <w:rPr>
          <w:rFonts w:hint="cs"/>
          <w:sz w:val="24"/>
          <w:szCs w:val="24"/>
          <w:rtl/>
        </w:rPr>
        <w:t>היב</w:t>
      </w:r>
      <w:proofErr w:type="spellEnd"/>
      <w:r w:rsidRPr="00727FCD">
        <w:rPr>
          <w:sz w:val="24"/>
          <w:szCs w:val="24"/>
          <w:rtl/>
        </w:rPr>
        <w:t xml:space="preserve"> </w:t>
      </w:r>
    </w:p>
    <w:p w14:paraId="6297CE3C" w14:textId="1C8492C5" w:rsidR="004E1626" w:rsidRPr="00727FCD" w:rsidRDefault="004E1626" w:rsidP="004E1626">
      <w:pPr>
        <w:pStyle w:val="a7"/>
        <w:numPr>
          <w:ilvl w:val="0"/>
          <w:numId w:val="3"/>
        </w:numPr>
        <w:rPr>
          <w:sz w:val="24"/>
          <w:szCs w:val="24"/>
        </w:rPr>
      </w:pPr>
      <w:r w:rsidRPr="00727FCD">
        <w:rPr>
          <w:sz w:val="24"/>
          <w:szCs w:val="24"/>
          <w:rtl/>
        </w:rPr>
        <w:t>חבר המועצה</w:t>
      </w:r>
      <w:r w:rsidR="00BD7F3C" w:rsidRPr="00727FCD">
        <w:rPr>
          <w:rFonts w:hint="cs"/>
          <w:sz w:val="24"/>
          <w:szCs w:val="24"/>
          <w:rtl/>
        </w:rPr>
        <w:t xml:space="preserve"> וסגן ראש המועצה </w:t>
      </w:r>
      <w:r w:rsidRPr="00727FCD">
        <w:rPr>
          <w:sz w:val="24"/>
          <w:szCs w:val="24"/>
          <w:rtl/>
        </w:rPr>
        <w:t xml:space="preserve"> , </w:t>
      </w:r>
      <w:r w:rsidR="00BD7F3C" w:rsidRPr="00727FCD">
        <w:rPr>
          <w:rFonts w:hint="cs"/>
          <w:sz w:val="24"/>
          <w:szCs w:val="24"/>
          <w:rtl/>
        </w:rPr>
        <w:t xml:space="preserve">פתחי </w:t>
      </w:r>
      <w:proofErr w:type="spellStart"/>
      <w:r w:rsidR="00BD7F3C" w:rsidRPr="00727FCD">
        <w:rPr>
          <w:rFonts w:hint="cs"/>
          <w:sz w:val="24"/>
          <w:szCs w:val="24"/>
          <w:rtl/>
        </w:rPr>
        <w:t>היב</w:t>
      </w:r>
      <w:proofErr w:type="spellEnd"/>
    </w:p>
    <w:p w14:paraId="74CFBECB" w14:textId="77777777" w:rsidR="004E1626" w:rsidRPr="00727FCD" w:rsidRDefault="004E1626" w:rsidP="004E1626">
      <w:pPr>
        <w:pStyle w:val="a7"/>
        <w:numPr>
          <w:ilvl w:val="0"/>
          <w:numId w:val="3"/>
        </w:numPr>
        <w:rPr>
          <w:sz w:val="24"/>
          <w:szCs w:val="24"/>
        </w:rPr>
      </w:pPr>
      <w:r w:rsidRPr="00727FCD">
        <w:rPr>
          <w:sz w:val="24"/>
          <w:szCs w:val="24"/>
          <w:rtl/>
        </w:rPr>
        <w:t xml:space="preserve">חבר </w:t>
      </w:r>
      <w:proofErr w:type="spellStart"/>
      <w:r w:rsidRPr="00727FCD">
        <w:rPr>
          <w:sz w:val="24"/>
          <w:szCs w:val="24"/>
          <w:rtl/>
        </w:rPr>
        <w:t>המועעצה</w:t>
      </w:r>
      <w:proofErr w:type="spellEnd"/>
      <w:r w:rsidRPr="00727FCD">
        <w:rPr>
          <w:sz w:val="24"/>
          <w:szCs w:val="24"/>
          <w:rtl/>
        </w:rPr>
        <w:t xml:space="preserve"> , כארם </w:t>
      </w:r>
      <w:proofErr w:type="spellStart"/>
      <w:r w:rsidRPr="00727FCD">
        <w:rPr>
          <w:sz w:val="24"/>
          <w:szCs w:val="24"/>
          <w:rtl/>
        </w:rPr>
        <w:t>מזאריב</w:t>
      </w:r>
      <w:proofErr w:type="spellEnd"/>
      <w:r w:rsidRPr="00727FCD">
        <w:rPr>
          <w:sz w:val="24"/>
          <w:szCs w:val="24"/>
          <w:rtl/>
        </w:rPr>
        <w:t xml:space="preserve"> </w:t>
      </w:r>
    </w:p>
    <w:p w14:paraId="60D75A45" w14:textId="77777777" w:rsidR="004E1626" w:rsidRPr="00727FCD" w:rsidRDefault="004E1626" w:rsidP="004E1626">
      <w:pPr>
        <w:ind w:left="142"/>
        <w:rPr>
          <w:b/>
          <w:bCs/>
          <w:i/>
          <w:iCs/>
          <w:sz w:val="24"/>
          <w:szCs w:val="24"/>
          <w:u w:val="single"/>
        </w:rPr>
      </w:pPr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חברים חסרים : </w:t>
      </w:r>
    </w:p>
    <w:p w14:paraId="40AEF1E4" w14:textId="77777777" w:rsidR="004E1626" w:rsidRPr="00727FCD" w:rsidRDefault="004E1626" w:rsidP="004E1626">
      <w:pPr>
        <w:pStyle w:val="a7"/>
        <w:numPr>
          <w:ilvl w:val="0"/>
          <w:numId w:val="4"/>
        </w:numPr>
        <w:rPr>
          <w:sz w:val="24"/>
          <w:szCs w:val="24"/>
        </w:rPr>
      </w:pPr>
      <w:proofErr w:type="spellStart"/>
      <w:r w:rsidRPr="00727FCD">
        <w:rPr>
          <w:sz w:val="24"/>
          <w:szCs w:val="24"/>
          <w:rtl/>
        </w:rPr>
        <w:t>מנסור</w:t>
      </w:r>
      <w:proofErr w:type="spellEnd"/>
      <w:r w:rsidRPr="00727FCD">
        <w:rPr>
          <w:sz w:val="24"/>
          <w:szCs w:val="24"/>
          <w:rtl/>
        </w:rPr>
        <w:t xml:space="preserve"> </w:t>
      </w:r>
      <w:proofErr w:type="spellStart"/>
      <w:r w:rsidRPr="00727FCD">
        <w:rPr>
          <w:sz w:val="24"/>
          <w:szCs w:val="24"/>
          <w:rtl/>
        </w:rPr>
        <w:t>גריפאת</w:t>
      </w:r>
      <w:proofErr w:type="spellEnd"/>
      <w:r w:rsidRPr="00727FCD">
        <w:rPr>
          <w:sz w:val="24"/>
          <w:szCs w:val="24"/>
          <w:rtl/>
        </w:rPr>
        <w:t xml:space="preserve">  , חבר המועצה</w:t>
      </w:r>
    </w:p>
    <w:p w14:paraId="12829617" w14:textId="45C2DBA6" w:rsidR="004E1626" w:rsidRPr="00727FCD" w:rsidRDefault="00BD7F3C" w:rsidP="004E1626">
      <w:pPr>
        <w:pStyle w:val="a7"/>
        <w:numPr>
          <w:ilvl w:val="0"/>
          <w:numId w:val="4"/>
        </w:numPr>
        <w:rPr>
          <w:sz w:val="24"/>
          <w:szCs w:val="24"/>
          <w:rtl/>
        </w:rPr>
      </w:pPr>
      <w:proofErr w:type="spellStart"/>
      <w:r w:rsidRPr="00727FCD">
        <w:rPr>
          <w:rFonts w:hint="cs"/>
          <w:sz w:val="24"/>
          <w:szCs w:val="24"/>
          <w:rtl/>
        </w:rPr>
        <w:t>פהים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="004E1626" w:rsidRPr="00727FCD">
        <w:rPr>
          <w:sz w:val="24"/>
          <w:szCs w:val="24"/>
          <w:rtl/>
        </w:rPr>
        <w:t xml:space="preserve"> , חבר המועצה</w:t>
      </w:r>
    </w:p>
    <w:p w14:paraId="36C4B72A" w14:textId="0EC0F143" w:rsidR="004E1626" w:rsidRPr="00727FCD" w:rsidRDefault="00BD7F3C" w:rsidP="004E1626">
      <w:pPr>
        <w:pStyle w:val="a7"/>
        <w:numPr>
          <w:ilvl w:val="0"/>
          <w:numId w:val="4"/>
        </w:numPr>
        <w:rPr>
          <w:sz w:val="24"/>
          <w:szCs w:val="24"/>
        </w:rPr>
      </w:pPr>
      <w:r w:rsidRPr="00727FCD">
        <w:rPr>
          <w:rFonts w:hint="cs"/>
          <w:sz w:val="24"/>
          <w:szCs w:val="24"/>
          <w:rtl/>
        </w:rPr>
        <w:t xml:space="preserve">סעיד </w:t>
      </w:r>
      <w:proofErr w:type="spellStart"/>
      <w:r w:rsidRPr="00727FCD">
        <w:rPr>
          <w:rFonts w:hint="cs"/>
          <w:sz w:val="24"/>
          <w:szCs w:val="24"/>
          <w:rtl/>
        </w:rPr>
        <w:t>גריפאת</w:t>
      </w:r>
      <w:proofErr w:type="spellEnd"/>
      <w:r w:rsidR="004E1626" w:rsidRPr="00727FCD">
        <w:rPr>
          <w:sz w:val="24"/>
          <w:szCs w:val="24"/>
          <w:rtl/>
        </w:rPr>
        <w:t xml:space="preserve"> ,חבר המועצה</w:t>
      </w:r>
    </w:p>
    <w:p w14:paraId="1AF46352" w14:textId="7F9C3E91" w:rsidR="00BD7F3C" w:rsidRPr="00727FCD" w:rsidRDefault="00BD7F3C" w:rsidP="004E1626">
      <w:pPr>
        <w:pStyle w:val="a7"/>
        <w:numPr>
          <w:ilvl w:val="0"/>
          <w:numId w:val="4"/>
        </w:numPr>
        <w:rPr>
          <w:sz w:val="24"/>
          <w:szCs w:val="24"/>
        </w:rPr>
      </w:pPr>
      <w:proofErr w:type="spellStart"/>
      <w:r w:rsidRPr="00727FCD">
        <w:rPr>
          <w:rFonts w:hint="cs"/>
          <w:sz w:val="24"/>
          <w:szCs w:val="24"/>
          <w:rtl/>
        </w:rPr>
        <w:t>חוסין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עיאדאת</w:t>
      </w:r>
      <w:proofErr w:type="spellEnd"/>
      <w:r w:rsidRPr="00727FCD">
        <w:rPr>
          <w:rFonts w:hint="cs"/>
          <w:sz w:val="24"/>
          <w:szCs w:val="24"/>
          <w:rtl/>
        </w:rPr>
        <w:t xml:space="preserve"> , חבר המועצה</w:t>
      </w:r>
    </w:p>
    <w:p w14:paraId="0A73F35D" w14:textId="77777777" w:rsidR="00BD7F3C" w:rsidRPr="00727FCD" w:rsidRDefault="00BD7F3C" w:rsidP="004E1626">
      <w:pPr>
        <w:rPr>
          <w:b/>
          <w:bCs/>
          <w:i/>
          <w:iCs/>
          <w:sz w:val="24"/>
          <w:szCs w:val="24"/>
          <w:u w:val="single"/>
          <w:rtl/>
        </w:rPr>
      </w:pPr>
    </w:p>
    <w:p w14:paraId="33B392B0" w14:textId="1D4BDC67" w:rsidR="004E1626" w:rsidRPr="00727FCD" w:rsidRDefault="004E1626" w:rsidP="004E1626">
      <w:pPr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b/>
          <w:bCs/>
          <w:i/>
          <w:iCs/>
          <w:sz w:val="24"/>
          <w:szCs w:val="24"/>
          <w:u w:val="single"/>
          <w:rtl/>
        </w:rPr>
        <w:t>משתתפים אחרים :</w:t>
      </w:r>
    </w:p>
    <w:p w14:paraId="025315F1" w14:textId="79AC5B75" w:rsidR="00BD7F3C" w:rsidRPr="00727FCD" w:rsidRDefault="00BD7F3C" w:rsidP="00BD7F3C">
      <w:pPr>
        <w:pStyle w:val="a7"/>
        <w:numPr>
          <w:ilvl w:val="0"/>
          <w:numId w:val="8"/>
        </w:numPr>
        <w:rPr>
          <w:b/>
          <w:bCs/>
          <w:i/>
          <w:iCs/>
          <w:sz w:val="24"/>
          <w:szCs w:val="24"/>
          <w:u w:val="single"/>
        </w:rPr>
      </w:pPr>
      <w:proofErr w:type="spellStart"/>
      <w:r w:rsidRPr="00727FCD">
        <w:rPr>
          <w:rFonts w:hint="cs"/>
          <w:sz w:val="24"/>
          <w:szCs w:val="24"/>
          <w:rtl/>
        </w:rPr>
        <w:t>אבראהים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היב</w:t>
      </w:r>
      <w:proofErr w:type="spellEnd"/>
      <w:r w:rsidRPr="00727FCD">
        <w:rPr>
          <w:rFonts w:hint="cs"/>
          <w:sz w:val="24"/>
          <w:szCs w:val="24"/>
          <w:rtl/>
        </w:rPr>
        <w:t xml:space="preserve"> , מזכיר המועצה</w:t>
      </w:r>
    </w:p>
    <w:p w14:paraId="643D8A4B" w14:textId="3001DC00" w:rsidR="00BD7F3C" w:rsidRPr="00727FCD" w:rsidRDefault="00BD7F3C" w:rsidP="00BD7F3C">
      <w:pPr>
        <w:pStyle w:val="a7"/>
        <w:numPr>
          <w:ilvl w:val="0"/>
          <w:numId w:val="8"/>
        </w:numPr>
        <w:rPr>
          <w:b/>
          <w:bCs/>
          <w:i/>
          <w:iCs/>
          <w:sz w:val="24"/>
          <w:szCs w:val="24"/>
          <w:u w:val="single"/>
        </w:rPr>
      </w:pPr>
      <w:r w:rsidRPr="00727FCD">
        <w:rPr>
          <w:rFonts w:hint="cs"/>
          <w:sz w:val="24"/>
          <w:szCs w:val="24"/>
          <w:rtl/>
        </w:rPr>
        <w:t xml:space="preserve">עו"ד </w:t>
      </w:r>
      <w:proofErr w:type="spellStart"/>
      <w:r w:rsidRPr="00727FCD">
        <w:rPr>
          <w:rFonts w:hint="cs"/>
          <w:sz w:val="24"/>
          <w:szCs w:val="24"/>
          <w:rtl/>
        </w:rPr>
        <w:t>טארק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, יועמ"ש המועצה</w:t>
      </w:r>
    </w:p>
    <w:p w14:paraId="5261B32E" w14:textId="36332BFD" w:rsidR="00BD7F3C" w:rsidRPr="00727FCD" w:rsidRDefault="00BD7F3C" w:rsidP="00BD7F3C">
      <w:pPr>
        <w:pStyle w:val="a7"/>
        <w:numPr>
          <w:ilvl w:val="0"/>
          <w:numId w:val="8"/>
        </w:numPr>
        <w:rPr>
          <w:b/>
          <w:bCs/>
          <w:i/>
          <w:iCs/>
          <w:sz w:val="24"/>
          <w:szCs w:val="24"/>
          <w:u w:val="single"/>
        </w:rPr>
      </w:pPr>
      <w:r w:rsidRPr="00727FCD">
        <w:rPr>
          <w:rFonts w:hint="cs"/>
          <w:sz w:val="24"/>
          <w:szCs w:val="24"/>
          <w:rtl/>
        </w:rPr>
        <w:t xml:space="preserve">רו"ח מוחמד </w:t>
      </w:r>
      <w:proofErr w:type="spellStart"/>
      <w:r w:rsidRPr="00727FCD">
        <w:rPr>
          <w:rFonts w:hint="cs"/>
          <w:sz w:val="24"/>
          <w:szCs w:val="24"/>
          <w:rtl/>
        </w:rPr>
        <w:t>ח'טיב</w:t>
      </w:r>
      <w:proofErr w:type="spellEnd"/>
      <w:r w:rsidRPr="00727FCD">
        <w:rPr>
          <w:rFonts w:hint="cs"/>
          <w:sz w:val="24"/>
          <w:szCs w:val="24"/>
          <w:rtl/>
        </w:rPr>
        <w:t xml:space="preserve"> , גזבר </w:t>
      </w:r>
    </w:p>
    <w:p w14:paraId="2BE913B9" w14:textId="77777777" w:rsidR="00727FCD" w:rsidRDefault="00727FCD" w:rsidP="003C79C8">
      <w:pPr>
        <w:pStyle w:val="a7"/>
        <w:rPr>
          <w:sz w:val="24"/>
          <w:szCs w:val="24"/>
          <w:rtl/>
        </w:rPr>
      </w:pPr>
    </w:p>
    <w:p w14:paraId="382675B9" w14:textId="77777777" w:rsidR="00727FCD" w:rsidRDefault="00727FCD" w:rsidP="003C79C8">
      <w:pPr>
        <w:pStyle w:val="a7"/>
        <w:rPr>
          <w:sz w:val="24"/>
          <w:szCs w:val="24"/>
          <w:rtl/>
        </w:rPr>
      </w:pPr>
    </w:p>
    <w:p w14:paraId="428D34EA" w14:textId="77777777" w:rsidR="00727FCD" w:rsidRDefault="00727FCD" w:rsidP="003C79C8">
      <w:pPr>
        <w:pStyle w:val="a7"/>
        <w:rPr>
          <w:sz w:val="24"/>
          <w:szCs w:val="24"/>
          <w:rtl/>
        </w:rPr>
      </w:pPr>
    </w:p>
    <w:p w14:paraId="16E89DEC" w14:textId="367F091C" w:rsidR="003C79C8" w:rsidRPr="00727FCD" w:rsidRDefault="003C79C8" w:rsidP="003C79C8">
      <w:pPr>
        <w:pStyle w:val="a7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סעיף מס. 1 : עדכון ראש המועצה</w:t>
      </w:r>
    </w:p>
    <w:p w14:paraId="5D21BB27" w14:textId="7215A400" w:rsidR="003C79C8" w:rsidRPr="00727FCD" w:rsidRDefault="003C79C8" w:rsidP="003C79C8">
      <w:pPr>
        <w:pStyle w:val="a7"/>
        <w:rPr>
          <w:b/>
          <w:bCs/>
          <w:i/>
          <w:iCs/>
          <w:sz w:val="24"/>
          <w:szCs w:val="24"/>
          <w:u w:val="single"/>
          <w:rtl/>
        </w:rPr>
      </w:pPr>
    </w:p>
    <w:p w14:paraId="4341963A" w14:textId="03BF3D0C" w:rsidR="003C79C8" w:rsidRPr="00727FCD" w:rsidRDefault="003C79C8" w:rsidP="003C79C8">
      <w:pPr>
        <w:pStyle w:val="a7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ראש המועצה , מר אמיר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, עדכן את חברי המליאה על אופן פתיחת שנת הלימודים באשון לספטמבר , </w:t>
      </w:r>
    </w:p>
    <w:p w14:paraId="5A959FC4" w14:textId="391F1B10" w:rsidR="003C79C8" w:rsidRPr="00727FCD" w:rsidRDefault="003C79C8" w:rsidP="003C79C8">
      <w:pPr>
        <w:pStyle w:val="a7"/>
        <w:rPr>
          <w:sz w:val="24"/>
          <w:szCs w:val="24"/>
          <w:rtl/>
        </w:rPr>
      </w:pPr>
    </w:p>
    <w:p w14:paraId="5A406AF3" w14:textId="31035DEF" w:rsidR="003C79C8" w:rsidRPr="00727FCD" w:rsidRDefault="003C79C8" w:rsidP="003C79C8">
      <w:pPr>
        <w:spacing w:line="256" w:lineRule="auto"/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סעיף מס 2 : -</w:t>
      </w:r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אישור </w:t>
      </w:r>
      <w:proofErr w:type="spellStart"/>
      <w:r w:rsidRPr="00727FCD">
        <w:rPr>
          <w:b/>
          <w:bCs/>
          <w:i/>
          <w:iCs/>
          <w:sz w:val="24"/>
          <w:szCs w:val="24"/>
          <w:u w:val="single"/>
          <w:rtl/>
        </w:rPr>
        <w:t>תב"ר</w:t>
      </w:r>
      <w:proofErr w:type="spellEnd"/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 המשרד להגנת הסביבה ע"ס של</w:t>
      </w:r>
      <w:r w:rsidR="006B2773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236,667 </w:t>
      </w:r>
      <w:r w:rsidRPr="00727FCD">
        <w:rPr>
          <w:b/>
          <w:bCs/>
          <w:i/>
          <w:iCs/>
          <w:sz w:val="24"/>
          <w:szCs w:val="24"/>
          <w:u w:val="single"/>
          <w:rtl/>
        </w:rPr>
        <w:t xml:space="preserve"> ₪ לניקיון המרחב הציבורי </w:t>
      </w:r>
      <w:r w:rsidR="006B2773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( 224,834 ₪ השתתפות המשרד להגנת הסביבה , 11,833 ₪ השתתפות המועצה מקרן עודפי </w:t>
      </w:r>
      <w:proofErr w:type="spellStart"/>
      <w:r w:rsidR="006B2773">
        <w:rPr>
          <w:rFonts w:hint="cs"/>
          <w:b/>
          <w:bCs/>
          <w:i/>
          <w:iCs/>
          <w:sz w:val="24"/>
          <w:szCs w:val="24"/>
          <w:u w:val="single"/>
          <w:rtl/>
        </w:rPr>
        <w:t>תב"רים</w:t>
      </w:r>
      <w:proofErr w:type="spellEnd"/>
      <w:r w:rsidR="006B2773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)</w:t>
      </w:r>
    </w:p>
    <w:p w14:paraId="1D00E165" w14:textId="354AF9DB" w:rsidR="003C79C8" w:rsidRPr="00727FCD" w:rsidRDefault="003C79C8" w:rsidP="003C79C8">
      <w:pPr>
        <w:spacing w:line="256" w:lineRule="auto"/>
        <w:jc w:val="both"/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חברי המועצה הנוכחים אישרו פה אחד את הסעיף הנ"ל</w:t>
      </w:r>
    </w:p>
    <w:p w14:paraId="298F4723" w14:textId="77777777" w:rsidR="005D3B54" w:rsidRPr="00727FCD" w:rsidRDefault="005D3B54" w:rsidP="005D3B54">
      <w:pPr>
        <w:spacing w:line="256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14:paraId="40FC6ACB" w14:textId="544F77B1" w:rsidR="003C79C8" w:rsidRPr="00727FCD" w:rsidRDefault="005D3B54" w:rsidP="005D3B54">
      <w:pPr>
        <w:spacing w:line="256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-סעיף מס. 3 :</w:t>
      </w:r>
      <w:r w:rsidR="003C79C8" w:rsidRPr="00727FCD">
        <w:rPr>
          <w:b/>
          <w:bCs/>
          <w:i/>
          <w:iCs/>
          <w:sz w:val="24"/>
          <w:szCs w:val="24"/>
          <w:u w:val="single"/>
          <w:rtl/>
        </w:rPr>
        <w:t xml:space="preserve">הגדלת </w:t>
      </w:r>
      <w:proofErr w:type="spellStart"/>
      <w:r w:rsidR="003C79C8" w:rsidRPr="00727FCD">
        <w:rPr>
          <w:b/>
          <w:bCs/>
          <w:i/>
          <w:iCs/>
          <w:sz w:val="24"/>
          <w:szCs w:val="24"/>
          <w:u w:val="single"/>
          <w:rtl/>
        </w:rPr>
        <w:t>תב"ר</w:t>
      </w:r>
      <w:proofErr w:type="spellEnd"/>
      <w:r w:rsidR="003C79C8" w:rsidRPr="00727FCD">
        <w:rPr>
          <w:b/>
          <w:bCs/>
          <w:i/>
          <w:iCs/>
          <w:sz w:val="24"/>
          <w:szCs w:val="24"/>
          <w:u w:val="single"/>
          <w:rtl/>
        </w:rPr>
        <w:t xml:space="preserve"> למבנים יבילים </w:t>
      </w:r>
      <w:proofErr w:type="spellStart"/>
      <w:r w:rsidR="003C79C8" w:rsidRPr="00727FCD">
        <w:rPr>
          <w:b/>
          <w:bCs/>
          <w:i/>
          <w:iCs/>
          <w:sz w:val="24"/>
          <w:szCs w:val="24"/>
          <w:u w:val="single"/>
          <w:rtl/>
        </w:rPr>
        <w:t>תב"ר</w:t>
      </w:r>
      <w:proofErr w:type="spellEnd"/>
      <w:r w:rsidR="003C79C8" w:rsidRPr="00727FCD">
        <w:rPr>
          <w:b/>
          <w:bCs/>
          <w:i/>
          <w:iCs/>
          <w:sz w:val="24"/>
          <w:szCs w:val="24"/>
          <w:u w:val="single"/>
          <w:rtl/>
        </w:rPr>
        <w:t xml:space="preserve"> לפי הסכומים הבאים :</w:t>
      </w:r>
    </w:p>
    <w:p w14:paraId="2E99BFA5" w14:textId="77777777" w:rsidR="003C79C8" w:rsidRPr="00727FCD" w:rsidRDefault="003C79C8" w:rsidP="003C79C8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727FCD">
        <w:rPr>
          <w:sz w:val="24"/>
          <w:szCs w:val="24"/>
          <w:rtl/>
        </w:rPr>
        <w:t>- השתתפות משרד החינוך : 140,000 ₪</w:t>
      </w:r>
    </w:p>
    <w:p w14:paraId="5B59E4DF" w14:textId="07AF91DA" w:rsidR="003C79C8" w:rsidRPr="00727FCD" w:rsidRDefault="005D3B54" w:rsidP="003C79C8">
      <w:pPr>
        <w:jc w:val="both"/>
        <w:rPr>
          <w:sz w:val="24"/>
          <w:szCs w:val="24"/>
        </w:rPr>
      </w:pPr>
      <w:r w:rsidRPr="00727FCD">
        <w:rPr>
          <w:rFonts w:hint="cs"/>
          <w:sz w:val="24"/>
          <w:szCs w:val="24"/>
          <w:rtl/>
        </w:rPr>
        <w:t>-</w:t>
      </w:r>
      <w:r w:rsidR="003C79C8" w:rsidRPr="00727FCD">
        <w:rPr>
          <w:sz w:val="24"/>
          <w:szCs w:val="24"/>
          <w:rtl/>
        </w:rPr>
        <w:t>השתתפות רשת עמל : 142,500"ח</w:t>
      </w:r>
    </w:p>
    <w:p w14:paraId="22AE273D" w14:textId="757B15C9" w:rsidR="003C79C8" w:rsidRPr="00727FCD" w:rsidRDefault="005D3B54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>-</w:t>
      </w:r>
      <w:r w:rsidR="003C79C8" w:rsidRPr="00727FCD">
        <w:rPr>
          <w:sz w:val="24"/>
          <w:szCs w:val="24"/>
          <w:rtl/>
        </w:rPr>
        <w:t>השתתפות המועצה : 142,500</w:t>
      </w:r>
    </w:p>
    <w:p w14:paraId="0E241C0A" w14:textId="0DFFA5B3" w:rsidR="003C79C8" w:rsidRPr="00727FCD" w:rsidRDefault="003C79C8" w:rsidP="003C79C8">
      <w:pPr>
        <w:jc w:val="both"/>
        <w:rPr>
          <w:sz w:val="24"/>
          <w:szCs w:val="24"/>
          <w:rtl/>
        </w:rPr>
      </w:pPr>
      <w:r w:rsidRPr="00727FCD">
        <w:rPr>
          <w:sz w:val="24"/>
          <w:szCs w:val="24"/>
          <w:rtl/>
        </w:rPr>
        <w:t xml:space="preserve">סה"כ </w:t>
      </w:r>
      <w:proofErr w:type="spellStart"/>
      <w:r w:rsidRPr="00727FCD">
        <w:rPr>
          <w:sz w:val="24"/>
          <w:szCs w:val="24"/>
          <w:rtl/>
        </w:rPr>
        <w:t>לתב"ר</w:t>
      </w:r>
      <w:proofErr w:type="spellEnd"/>
      <w:r w:rsidRPr="00727FCD">
        <w:rPr>
          <w:sz w:val="24"/>
          <w:szCs w:val="24"/>
          <w:rtl/>
        </w:rPr>
        <w:t xml:space="preserve"> : 425,000 ₪ </w:t>
      </w:r>
    </w:p>
    <w:p w14:paraId="23848A3D" w14:textId="7A86F837" w:rsidR="005D3B54" w:rsidRPr="00727FCD" w:rsidRDefault="005D3B54" w:rsidP="003C79C8">
      <w:pPr>
        <w:jc w:val="both"/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חברי המועצה הנוכחים אשרו פה אחד את הסעיף הנ"ל</w:t>
      </w:r>
    </w:p>
    <w:p w14:paraId="26ED629F" w14:textId="004D251A" w:rsidR="007300AC" w:rsidRPr="00727FCD" w:rsidRDefault="007300AC" w:rsidP="003C79C8">
      <w:pPr>
        <w:jc w:val="both"/>
        <w:rPr>
          <w:b/>
          <w:bCs/>
          <w:i/>
          <w:iCs/>
          <w:sz w:val="24"/>
          <w:szCs w:val="24"/>
          <w:u w:val="single"/>
          <w:rtl/>
        </w:rPr>
      </w:pPr>
    </w:p>
    <w:p w14:paraId="2A95007B" w14:textId="43D9F8B8" w:rsidR="007300AC" w:rsidRPr="00727FCD" w:rsidRDefault="007300AC" w:rsidP="003C79C8">
      <w:pPr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סעיף מס. 4 : אישור מנוי עו"ד לייצג את ראש המועצה בתביעות דיבה נגד סולטאן </w:t>
      </w:r>
      <w:proofErr w:type="spellStart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היב</w:t>
      </w:r>
      <w:proofErr w:type="spellEnd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בהיקף עד 50,000 ₪ .</w:t>
      </w:r>
    </w:p>
    <w:p w14:paraId="1C277E2B" w14:textId="3ED15C8C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הצבעה : </w:t>
      </w:r>
    </w:p>
    <w:p w14:paraId="00D8347D" w14:textId="6C629510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אמיר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, ראש המועצה : בעד</w:t>
      </w:r>
    </w:p>
    <w:p w14:paraId="1CFD7722" w14:textId="64B91269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חאלד </w:t>
      </w:r>
      <w:proofErr w:type="spellStart"/>
      <w:r w:rsidRPr="00727FCD">
        <w:rPr>
          <w:rFonts w:hint="cs"/>
          <w:sz w:val="24"/>
          <w:szCs w:val="24"/>
          <w:rtl/>
        </w:rPr>
        <w:t>גריפאת</w:t>
      </w:r>
      <w:proofErr w:type="spellEnd"/>
      <w:r w:rsidRPr="00727FCD">
        <w:rPr>
          <w:rFonts w:hint="cs"/>
          <w:sz w:val="24"/>
          <w:szCs w:val="24"/>
          <w:rtl/>
        </w:rPr>
        <w:t xml:space="preserve"> , חבר המועצה : בעד</w:t>
      </w:r>
    </w:p>
    <w:p w14:paraId="2B042FB8" w14:textId="476A1914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כארם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, חבר המועצה : בעד</w:t>
      </w:r>
    </w:p>
    <w:p w14:paraId="4C50E723" w14:textId="138CC007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יאסר </w:t>
      </w:r>
      <w:proofErr w:type="spellStart"/>
      <w:r w:rsidRPr="00727FCD">
        <w:rPr>
          <w:rFonts w:hint="cs"/>
          <w:sz w:val="24"/>
          <w:szCs w:val="24"/>
          <w:rtl/>
        </w:rPr>
        <w:t>היב</w:t>
      </w:r>
      <w:proofErr w:type="spellEnd"/>
      <w:r w:rsidRPr="00727FCD">
        <w:rPr>
          <w:rFonts w:hint="cs"/>
          <w:sz w:val="24"/>
          <w:szCs w:val="24"/>
          <w:rtl/>
        </w:rPr>
        <w:t xml:space="preserve"> ,חבר המועצה : נגד</w:t>
      </w:r>
    </w:p>
    <w:p w14:paraId="19AF7C20" w14:textId="4C466D89" w:rsidR="007300AC" w:rsidRPr="00727FCD" w:rsidRDefault="007300AC" w:rsidP="003C79C8">
      <w:pPr>
        <w:jc w:val="both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פתחי </w:t>
      </w:r>
      <w:proofErr w:type="spellStart"/>
      <w:r w:rsidRPr="00727FCD">
        <w:rPr>
          <w:rFonts w:hint="cs"/>
          <w:sz w:val="24"/>
          <w:szCs w:val="24"/>
          <w:rtl/>
        </w:rPr>
        <w:t>היב</w:t>
      </w:r>
      <w:proofErr w:type="spellEnd"/>
      <w:r w:rsidRPr="00727FCD">
        <w:rPr>
          <w:rFonts w:hint="cs"/>
          <w:sz w:val="24"/>
          <w:szCs w:val="24"/>
          <w:rtl/>
        </w:rPr>
        <w:t xml:space="preserve"> , סגן ראש המועצה : נמנע </w:t>
      </w:r>
    </w:p>
    <w:p w14:paraId="44E50FD0" w14:textId="6D0C02AB" w:rsidR="007300AC" w:rsidRPr="00727FCD" w:rsidRDefault="007300AC" w:rsidP="003C79C8">
      <w:pPr>
        <w:jc w:val="both"/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הסעיף הנ"ל אושר ברוב של 3 חברים , 1 נגד אחד נמנע.</w:t>
      </w:r>
    </w:p>
    <w:p w14:paraId="00CF3FE1" w14:textId="29D241A1" w:rsidR="007300AC" w:rsidRPr="00727FCD" w:rsidRDefault="007300AC" w:rsidP="003C79C8">
      <w:pPr>
        <w:jc w:val="both"/>
        <w:rPr>
          <w:b/>
          <w:bCs/>
          <w:sz w:val="24"/>
          <w:szCs w:val="24"/>
          <w:rtl/>
        </w:rPr>
      </w:pPr>
    </w:p>
    <w:p w14:paraId="022C7B62" w14:textId="2D9B02FA" w:rsidR="007300AC" w:rsidRPr="00727FCD" w:rsidRDefault="007300AC" w:rsidP="003C79C8">
      <w:pPr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סעיף מס. סעיף מס. 5 : אישור השתתפות המועצה בממון השתתפות ראש המועצה בכנס </w:t>
      </w:r>
      <w:r w:rsidR="009024EB"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ערים חכמות </w:t>
      </w:r>
      <w:proofErr w:type="spellStart"/>
      <w:r w:rsidR="009024EB"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בברשלונה</w:t>
      </w:r>
      <w:proofErr w:type="spellEnd"/>
      <w:r w:rsidR="009024EB"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בעלות של 1235 יורו .</w:t>
      </w:r>
    </w:p>
    <w:p w14:paraId="2ECDFC93" w14:textId="2F5F5F62" w:rsidR="009024EB" w:rsidRPr="00727FCD" w:rsidRDefault="009024EB" w:rsidP="003C79C8">
      <w:pPr>
        <w:jc w:val="both"/>
        <w:rPr>
          <w:b/>
          <w:bCs/>
          <w:i/>
          <w:iCs/>
          <w:sz w:val="24"/>
          <w:szCs w:val="24"/>
          <w:u w:val="single"/>
          <w:rtl/>
        </w:rPr>
      </w:pPr>
    </w:p>
    <w:p w14:paraId="78DAED1E" w14:textId="25D84338" w:rsidR="009024EB" w:rsidRPr="00727FCD" w:rsidRDefault="009024EB" w:rsidP="003C79C8">
      <w:pPr>
        <w:jc w:val="both"/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הסעיף אושר פה אחד</w:t>
      </w:r>
    </w:p>
    <w:p w14:paraId="74978E36" w14:textId="7537A9C5" w:rsidR="009B67F3" w:rsidRPr="00727FCD" w:rsidRDefault="009B67F3" w:rsidP="003C79C8">
      <w:pPr>
        <w:jc w:val="both"/>
        <w:rPr>
          <w:b/>
          <w:bCs/>
          <w:sz w:val="24"/>
          <w:szCs w:val="24"/>
          <w:rtl/>
        </w:rPr>
      </w:pPr>
    </w:p>
    <w:p w14:paraId="00B69A9C" w14:textId="105DCD97" w:rsidR="009B67F3" w:rsidRPr="00727FCD" w:rsidRDefault="009B67F3" w:rsidP="009B67F3">
      <w:pPr>
        <w:rPr>
          <w:b/>
          <w:bCs/>
          <w:sz w:val="24"/>
          <w:szCs w:val="24"/>
          <w:u w:val="single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סעיף מס. 6 : אישור </w:t>
      </w:r>
      <w:proofErr w:type="spellStart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מורשי</w:t>
      </w:r>
      <w:proofErr w:type="spellEnd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חתימה בבנק לחשבונות ביה"ס יסודי מרכזי זרזיר וביה"ס יסודי </w:t>
      </w:r>
      <w:proofErr w:type="spellStart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מזאריב</w:t>
      </w:r>
      <w:proofErr w:type="spellEnd"/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727FCD">
        <w:rPr>
          <w:sz w:val="24"/>
          <w:szCs w:val="24"/>
          <w:rtl/>
        </w:rPr>
        <w:tab/>
      </w:r>
      <w:r w:rsidRPr="00727FCD">
        <w:rPr>
          <w:sz w:val="24"/>
          <w:szCs w:val="24"/>
          <w:rtl/>
        </w:rPr>
        <w:tab/>
      </w:r>
      <w:r w:rsidRPr="00727FCD">
        <w:rPr>
          <w:sz w:val="24"/>
          <w:szCs w:val="24"/>
          <w:rtl/>
        </w:rPr>
        <w:tab/>
      </w:r>
    </w:p>
    <w:p w14:paraId="78560F96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b/>
          <w:bCs/>
          <w:i/>
          <w:iCs/>
          <w:sz w:val="24"/>
          <w:szCs w:val="24"/>
          <w:u w:val="single"/>
          <w:rtl/>
        </w:rPr>
        <w:t>בית ספר</w:t>
      </w:r>
      <w:r w:rsidRPr="00727FCD">
        <w:rPr>
          <w:rFonts w:hint="cs"/>
          <w:b/>
          <w:bCs/>
          <w:sz w:val="24"/>
          <w:szCs w:val="24"/>
          <w:u w:val="single"/>
          <w:rtl/>
        </w:rPr>
        <w:t xml:space="preserve"> יסודי מרכזי זרזיר</w:t>
      </w:r>
      <w:r w:rsidRPr="00727FCD">
        <w:rPr>
          <w:rFonts w:hint="cs"/>
          <w:sz w:val="24"/>
          <w:szCs w:val="24"/>
          <w:rtl/>
        </w:rPr>
        <w:t xml:space="preserve"> סמל מוסד 219410:</w:t>
      </w:r>
    </w:p>
    <w:p w14:paraId="18A0E12F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אישור מורשה חתימה לעניין חשבון ניהול עצמי מספר 26909 המנוהל בבנק </w:t>
      </w:r>
      <w:proofErr w:type="spellStart"/>
      <w:r w:rsidRPr="00727FCD">
        <w:rPr>
          <w:rFonts w:hint="cs"/>
          <w:sz w:val="24"/>
          <w:szCs w:val="24"/>
          <w:rtl/>
        </w:rPr>
        <w:t>מרכנתיל</w:t>
      </w:r>
      <w:proofErr w:type="spellEnd"/>
      <w:r w:rsidRPr="00727FCD">
        <w:rPr>
          <w:rFonts w:hint="cs"/>
          <w:sz w:val="24"/>
          <w:szCs w:val="24"/>
          <w:rtl/>
        </w:rPr>
        <w:t xml:space="preserve"> סניף העמקים 752 ברחוב ראשי, זרזיר :</w:t>
      </w:r>
    </w:p>
    <w:p w14:paraId="6EEB9878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5F452FF9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מנהל בית הספר מר סאלם </w:t>
      </w:r>
      <w:proofErr w:type="spellStart"/>
      <w:r w:rsidRPr="00727FCD">
        <w:rPr>
          <w:rFonts w:hint="cs"/>
          <w:sz w:val="24"/>
          <w:szCs w:val="24"/>
          <w:rtl/>
        </w:rPr>
        <w:t>עיאדאת</w:t>
      </w:r>
      <w:proofErr w:type="spellEnd"/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056895022 </w:t>
      </w:r>
    </w:p>
    <w:p w14:paraId="7C4E5160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מזכירת בית הספר הגב' </w:t>
      </w:r>
      <w:proofErr w:type="spellStart"/>
      <w:r w:rsidRPr="00727FCD">
        <w:rPr>
          <w:rFonts w:hint="cs"/>
          <w:sz w:val="24"/>
          <w:szCs w:val="24"/>
          <w:rtl/>
        </w:rPr>
        <w:t>אמאני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ג'ואמיס</w:t>
      </w:r>
      <w:proofErr w:type="spellEnd"/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300231644 </w:t>
      </w:r>
    </w:p>
    <w:p w14:paraId="6394BB9F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חותמת בית הספר </w:t>
      </w:r>
    </w:p>
    <w:p w14:paraId="5BEEA464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6D25842A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שתי</w:t>
      </w:r>
      <w:r w:rsidRPr="00727FCD">
        <w:rPr>
          <w:rFonts w:hint="cs"/>
          <w:sz w:val="24"/>
          <w:szCs w:val="24"/>
          <w:rtl/>
        </w:rPr>
        <w:t xml:space="preserve"> חתימות של הנ"ל וחותמת בית הספר יחייבו את החשבון.</w:t>
      </w:r>
    </w:p>
    <w:p w14:paraId="534C386A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2E1D2FC6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אישור מורשה חתימה לעניין חשבון הורים מספר 42513 המנוהל בבנק </w:t>
      </w:r>
      <w:proofErr w:type="spellStart"/>
      <w:r w:rsidRPr="00727FCD">
        <w:rPr>
          <w:rFonts w:hint="cs"/>
          <w:sz w:val="24"/>
          <w:szCs w:val="24"/>
          <w:rtl/>
        </w:rPr>
        <w:t>מרכנתיל</w:t>
      </w:r>
      <w:proofErr w:type="spellEnd"/>
      <w:r w:rsidRPr="00727FCD">
        <w:rPr>
          <w:rFonts w:hint="cs"/>
          <w:sz w:val="24"/>
          <w:szCs w:val="24"/>
          <w:rtl/>
        </w:rPr>
        <w:t xml:space="preserve"> סניף העמקים 752 ברחוב ראשי, זרזיר :</w:t>
      </w:r>
    </w:p>
    <w:p w14:paraId="30BE7CAC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16C19FBD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מנהל בית הספר מר סאלם </w:t>
      </w:r>
      <w:proofErr w:type="spellStart"/>
      <w:r w:rsidRPr="00727FCD">
        <w:rPr>
          <w:rFonts w:hint="cs"/>
          <w:sz w:val="24"/>
          <w:szCs w:val="24"/>
          <w:rtl/>
        </w:rPr>
        <w:t>עיאדאת</w:t>
      </w:r>
      <w:proofErr w:type="spellEnd"/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056895022 </w:t>
      </w:r>
    </w:p>
    <w:p w14:paraId="1D19D38E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מזכירת בית הספר הגב' </w:t>
      </w:r>
      <w:proofErr w:type="spellStart"/>
      <w:r w:rsidRPr="00727FCD">
        <w:rPr>
          <w:rFonts w:hint="cs"/>
          <w:sz w:val="24"/>
          <w:szCs w:val="24"/>
          <w:rtl/>
        </w:rPr>
        <w:t>אמאני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ג'ואמיס</w:t>
      </w:r>
      <w:proofErr w:type="spellEnd"/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300231644 </w:t>
      </w:r>
    </w:p>
    <w:p w14:paraId="02D5A36A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חותמת בית הספר </w:t>
      </w:r>
    </w:p>
    <w:p w14:paraId="58EACF28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431A0D79" w14:textId="77777777" w:rsidR="009B67F3" w:rsidRPr="00727FCD" w:rsidRDefault="009B67F3" w:rsidP="009B67F3">
      <w:pPr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שתי חתימות של הנ"ל וחותמת בית הספר יחייבו את החשבון.</w:t>
      </w:r>
    </w:p>
    <w:p w14:paraId="5983A090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29B3AAB3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u w:val="single"/>
          <w:rtl/>
        </w:rPr>
        <w:t xml:space="preserve">בית ספר ממלכתי יסודי ערב </w:t>
      </w:r>
      <w:proofErr w:type="spellStart"/>
      <w:r w:rsidRPr="00727FCD">
        <w:rPr>
          <w:rFonts w:hint="cs"/>
          <w:b/>
          <w:bCs/>
          <w:sz w:val="24"/>
          <w:szCs w:val="24"/>
          <w:u w:val="single"/>
          <w:rtl/>
        </w:rPr>
        <w:t>אלמזאריב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 סמל מוסד: 218909</w:t>
      </w:r>
    </w:p>
    <w:p w14:paraId="6CA86E90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אישור מורשה חתימה לעניין חשבון ניהול עצמי מספר 79548417 מספר קודם 46594 המנוהל בבנק </w:t>
      </w:r>
      <w:proofErr w:type="spellStart"/>
      <w:r w:rsidRPr="00727FCD">
        <w:rPr>
          <w:rFonts w:hint="cs"/>
          <w:sz w:val="24"/>
          <w:szCs w:val="24"/>
          <w:rtl/>
        </w:rPr>
        <w:t>מרכנתיל</w:t>
      </w:r>
      <w:proofErr w:type="spellEnd"/>
      <w:r w:rsidRPr="00727FCD">
        <w:rPr>
          <w:rFonts w:hint="cs"/>
          <w:sz w:val="24"/>
          <w:szCs w:val="24"/>
          <w:rtl/>
        </w:rPr>
        <w:t xml:space="preserve"> סניף העמקים 752 ברחוב ראשי, זרזיר :</w:t>
      </w:r>
    </w:p>
    <w:p w14:paraId="14A68CD7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מנהלת בית הספר הגב' חנין </w:t>
      </w:r>
      <w:proofErr w:type="spellStart"/>
      <w:r w:rsidRPr="00727FCD">
        <w:rPr>
          <w:rFonts w:hint="cs"/>
          <w:sz w:val="24"/>
          <w:szCs w:val="24"/>
          <w:rtl/>
        </w:rPr>
        <w:t>חוג'ראת</w:t>
      </w:r>
      <w:proofErr w:type="spellEnd"/>
      <w:r w:rsidRPr="00727FCD">
        <w:rPr>
          <w:rFonts w:hint="cs"/>
          <w:sz w:val="24"/>
          <w:szCs w:val="24"/>
          <w:rtl/>
        </w:rPr>
        <w:t xml:space="preserve">-אבו </w:t>
      </w:r>
      <w:proofErr w:type="spellStart"/>
      <w:r w:rsidRPr="00727FCD">
        <w:rPr>
          <w:rFonts w:hint="cs"/>
          <w:sz w:val="24"/>
          <w:szCs w:val="24"/>
          <w:rtl/>
        </w:rPr>
        <w:t>רחאל</w:t>
      </w:r>
      <w:proofErr w:type="spellEnd"/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039136585 </w:t>
      </w:r>
    </w:p>
    <w:p w14:paraId="5475D7C4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מזכירת בית הספר הגב' </w:t>
      </w:r>
      <w:proofErr w:type="spellStart"/>
      <w:r w:rsidRPr="00727FCD">
        <w:rPr>
          <w:rFonts w:hint="cs"/>
          <w:sz w:val="24"/>
          <w:szCs w:val="24"/>
          <w:rtl/>
        </w:rPr>
        <w:t>סאמיה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r w:rsidRPr="00727FCD">
        <w:rPr>
          <w:sz w:val="24"/>
          <w:szCs w:val="24"/>
          <w:rtl/>
        </w:rPr>
        <w:tab/>
      </w:r>
      <w:r w:rsidRPr="00727FCD">
        <w:rPr>
          <w:rFonts w:hint="cs"/>
          <w:sz w:val="24"/>
          <w:szCs w:val="24"/>
          <w:rtl/>
        </w:rPr>
        <w:t xml:space="preserve">ת"ז 026670901 </w:t>
      </w:r>
    </w:p>
    <w:p w14:paraId="47E354DE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lastRenderedPageBreak/>
        <w:t xml:space="preserve">חותמת בית הספר </w:t>
      </w:r>
    </w:p>
    <w:p w14:paraId="773B9A3E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4499354F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שתי</w:t>
      </w:r>
      <w:r w:rsidRPr="00727FCD">
        <w:rPr>
          <w:rFonts w:hint="cs"/>
          <w:sz w:val="24"/>
          <w:szCs w:val="24"/>
          <w:rtl/>
        </w:rPr>
        <w:t xml:space="preserve"> חתימות של הנ"ל וחותמת בית הספר יחייבו את החשבון.</w:t>
      </w:r>
    </w:p>
    <w:p w14:paraId="449EEA0C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1F8599BD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אישור מורשה חתימה לעניין חשבון הורים מספר 61304435 מספר קודם 4883 המנוהל בבנק </w:t>
      </w:r>
      <w:proofErr w:type="spellStart"/>
      <w:r w:rsidRPr="00727FCD">
        <w:rPr>
          <w:rFonts w:hint="cs"/>
          <w:sz w:val="24"/>
          <w:szCs w:val="24"/>
          <w:rtl/>
        </w:rPr>
        <w:t>מרכנתיל</w:t>
      </w:r>
      <w:proofErr w:type="spellEnd"/>
      <w:r w:rsidRPr="00727FCD">
        <w:rPr>
          <w:rFonts w:hint="cs"/>
          <w:sz w:val="24"/>
          <w:szCs w:val="24"/>
          <w:rtl/>
        </w:rPr>
        <w:t xml:space="preserve"> סניף העמקים 752 ברחוב ראשי, זרזיר :</w:t>
      </w:r>
    </w:p>
    <w:p w14:paraId="6367B728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1CEA6F05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מנהלת בית הספר הגב' חנין </w:t>
      </w:r>
      <w:proofErr w:type="spellStart"/>
      <w:r w:rsidRPr="00727FCD">
        <w:rPr>
          <w:rFonts w:hint="cs"/>
          <w:sz w:val="24"/>
          <w:szCs w:val="24"/>
          <w:rtl/>
        </w:rPr>
        <w:t>חוג'ראת</w:t>
      </w:r>
      <w:proofErr w:type="spellEnd"/>
      <w:r w:rsidRPr="00727FCD">
        <w:rPr>
          <w:rFonts w:hint="cs"/>
          <w:sz w:val="24"/>
          <w:szCs w:val="24"/>
          <w:rtl/>
        </w:rPr>
        <w:t xml:space="preserve">-אבו </w:t>
      </w:r>
      <w:proofErr w:type="spellStart"/>
      <w:r w:rsidRPr="00727FCD">
        <w:rPr>
          <w:rFonts w:hint="cs"/>
          <w:sz w:val="24"/>
          <w:szCs w:val="24"/>
          <w:rtl/>
        </w:rPr>
        <w:t>רחאל</w:t>
      </w:r>
      <w:proofErr w:type="spellEnd"/>
    </w:p>
    <w:p w14:paraId="68B1E576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ת"ז 039136585 </w:t>
      </w:r>
    </w:p>
    <w:p w14:paraId="0BBCC71F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חתימת מזכירת בית הספר הגב' </w:t>
      </w:r>
      <w:proofErr w:type="spellStart"/>
      <w:r w:rsidRPr="00727FCD">
        <w:rPr>
          <w:rFonts w:hint="cs"/>
          <w:sz w:val="24"/>
          <w:szCs w:val="24"/>
          <w:rtl/>
        </w:rPr>
        <w:t>סאמיה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מזאריב</w:t>
      </w:r>
      <w:proofErr w:type="spellEnd"/>
      <w:r w:rsidRPr="00727FCD">
        <w:rPr>
          <w:rFonts w:hint="cs"/>
          <w:sz w:val="24"/>
          <w:szCs w:val="24"/>
          <w:rtl/>
        </w:rPr>
        <w:t xml:space="preserve"> ת"ז 026670901 </w:t>
      </w:r>
    </w:p>
    <w:p w14:paraId="642FAF46" w14:textId="77777777" w:rsidR="009B67F3" w:rsidRPr="00727FCD" w:rsidRDefault="009B67F3" w:rsidP="009B67F3">
      <w:pPr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חותמת בית הספר </w:t>
      </w:r>
    </w:p>
    <w:p w14:paraId="1464076B" w14:textId="77777777" w:rsidR="009B67F3" w:rsidRPr="00727FCD" w:rsidRDefault="009B67F3" w:rsidP="009B67F3">
      <w:pPr>
        <w:rPr>
          <w:sz w:val="24"/>
          <w:szCs w:val="24"/>
          <w:rtl/>
        </w:rPr>
      </w:pPr>
    </w:p>
    <w:p w14:paraId="5C7D586E" w14:textId="77777777" w:rsidR="009B67F3" w:rsidRPr="00727FCD" w:rsidRDefault="009B67F3" w:rsidP="009B67F3">
      <w:pPr>
        <w:rPr>
          <w:b/>
          <w:bCs/>
          <w:sz w:val="24"/>
          <w:szCs w:val="24"/>
          <w:rtl/>
        </w:rPr>
      </w:pPr>
      <w:r w:rsidRPr="00727FCD">
        <w:rPr>
          <w:rFonts w:hint="cs"/>
          <w:b/>
          <w:bCs/>
          <w:sz w:val="24"/>
          <w:szCs w:val="24"/>
          <w:rtl/>
        </w:rPr>
        <w:t>שתי חתימות של הנ"ל וחותמת בית הספר יחייבו את החשבון.</w:t>
      </w:r>
    </w:p>
    <w:p w14:paraId="4FB65584" w14:textId="6609BE52" w:rsidR="009B67F3" w:rsidRPr="00727FCD" w:rsidRDefault="008437CF" w:rsidP="009B67F3">
      <w:pPr>
        <w:rPr>
          <w:sz w:val="24"/>
          <w:szCs w:val="24"/>
          <w:rtl/>
        </w:rPr>
      </w:pPr>
      <w:r w:rsidRPr="008437CF">
        <w:rPr>
          <w:rFonts w:cs="Arial"/>
          <w:sz w:val="24"/>
          <w:szCs w:val="24"/>
          <w:rtl/>
        </w:rPr>
        <w:t>חברי המועצה הנוכחים אישרו פה אחד את הסעיף הנ"ל</w:t>
      </w:r>
    </w:p>
    <w:p w14:paraId="20FB95D3" w14:textId="77777777" w:rsidR="009B67F3" w:rsidRPr="00727FCD" w:rsidRDefault="009B67F3" w:rsidP="009B67F3">
      <w:pPr>
        <w:rPr>
          <w:sz w:val="24"/>
          <w:szCs w:val="24"/>
        </w:rPr>
      </w:pPr>
    </w:p>
    <w:p w14:paraId="7378EA04" w14:textId="77777777" w:rsidR="009B67F3" w:rsidRPr="00727FCD" w:rsidRDefault="009B67F3" w:rsidP="003C79C8">
      <w:pPr>
        <w:jc w:val="both"/>
        <w:rPr>
          <w:b/>
          <w:bCs/>
          <w:sz w:val="24"/>
          <w:szCs w:val="24"/>
          <w:rtl/>
        </w:rPr>
      </w:pPr>
    </w:p>
    <w:p w14:paraId="07ABD567" w14:textId="66268BAF" w:rsidR="009024EB" w:rsidRPr="00727FCD" w:rsidRDefault="009024EB" w:rsidP="003C79C8">
      <w:pPr>
        <w:jc w:val="both"/>
        <w:rPr>
          <w:b/>
          <w:bCs/>
          <w:sz w:val="24"/>
          <w:szCs w:val="24"/>
          <w:rtl/>
        </w:rPr>
      </w:pPr>
    </w:p>
    <w:p w14:paraId="6FC9AC69" w14:textId="26E8314E" w:rsidR="009024EB" w:rsidRPr="00727FCD" w:rsidRDefault="009024EB" w:rsidP="003C79C8">
      <w:pPr>
        <w:jc w:val="both"/>
        <w:rPr>
          <w:b/>
          <w:bCs/>
          <w:sz w:val="24"/>
          <w:szCs w:val="24"/>
          <w:rtl/>
        </w:rPr>
      </w:pPr>
    </w:p>
    <w:p w14:paraId="34B84C3D" w14:textId="0DA7E70A" w:rsidR="009024EB" w:rsidRPr="00727FCD" w:rsidRDefault="009024EB" w:rsidP="009024EB">
      <w:pPr>
        <w:jc w:val="right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>הישיבה ננעלה בשעה 18:10</w:t>
      </w:r>
    </w:p>
    <w:p w14:paraId="7D5727FF" w14:textId="2CA62D48" w:rsidR="009024EB" w:rsidRPr="00727FCD" w:rsidRDefault="009024EB" w:rsidP="009024EB">
      <w:pPr>
        <w:jc w:val="right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 xml:space="preserve">רשם : </w:t>
      </w:r>
      <w:proofErr w:type="spellStart"/>
      <w:r w:rsidRPr="00727FCD">
        <w:rPr>
          <w:rFonts w:hint="cs"/>
          <w:sz w:val="24"/>
          <w:szCs w:val="24"/>
          <w:rtl/>
        </w:rPr>
        <w:t>אבראהים</w:t>
      </w:r>
      <w:proofErr w:type="spellEnd"/>
      <w:r w:rsidRPr="00727FCD">
        <w:rPr>
          <w:rFonts w:hint="cs"/>
          <w:sz w:val="24"/>
          <w:szCs w:val="24"/>
          <w:rtl/>
        </w:rPr>
        <w:t xml:space="preserve"> </w:t>
      </w:r>
      <w:proofErr w:type="spellStart"/>
      <w:r w:rsidRPr="00727FCD">
        <w:rPr>
          <w:rFonts w:hint="cs"/>
          <w:sz w:val="24"/>
          <w:szCs w:val="24"/>
          <w:rtl/>
        </w:rPr>
        <w:t>היב</w:t>
      </w:r>
      <w:proofErr w:type="spellEnd"/>
    </w:p>
    <w:p w14:paraId="7E23EBC2" w14:textId="75CB94BF" w:rsidR="009024EB" w:rsidRPr="00727FCD" w:rsidRDefault="009024EB" w:rsidP="009024EB">
      <w:pPr>
        <w:jc w:val="right"/>
        <w:rPr>
          <w:sz w:val="24"/>
          <w:szCs w:val="24"/>
          <w:rtl/>
        </w:rPr>
      </w:pPr>
      <w:r w:rsidRPr="00727FCD">
        <w:rPr>
          <w:rFonts w:hint="cs"/>
          <w:sz w:val="24"/>
          <w:szCs w:val="24"/>
          <w:rtl/>
        </w:rPr>
        <w:t>מזכיר המועצה</w:t>
      </w:r>
    </w:p>
    <w:p w14:paraId="3CC07602" w14:textId="77777777" w:rsidR="003C79C8" w:rsidRPr="00727FCD" w:rsidRDefault="003C79C8" w:rsidP="003C79C8">
      <w:pPr>
        <w:spacing w:line="256" w:lineRule="auto"/>
        <w:jc w:val="both"/>
        <w:rPr>
          <w:b/>
          <w:bCs/>
          <w:sz w:val="24"/>
          <w:szCs w:val="24"/>
        </w:rPr>
      </w:pPr>
    </w:p>
    <w:p w14:paraId="4360B606" w14:textId="77777777" w:rsidR="003C79C8" w:rsidRPr="00727FCD" w:rsidRDefault="003C79C8" w:rsidP="003C79C8">
      <w:pPr>
        <w:jc w:val="both"/>
        <w:rPr>
          <w:sz w:val="24"/>
          <w:szCs w:val="24"/>
        </w:rPr>
      </w:pPr>
    </w:p>
    <w:p w14:paraId="795E0E20" w14:textId="2850CF3F" w:rsidR="003C79C8" w:rsidRPr="00727FCD" w:rsidRDefault="003C79C8" w:rsidP="003C79C8">
      <w:pPr>
        <w:pStyle w:val="a7"/>
        <w:rPr>
          <w:sz w:val="24"/>
          <w:szCs w:val="24"/>
          <w:rtl/>
        </w:rPr>
      </w:pPr>
    </w:p>
    <w:p w14:paraId="3F2B73D6" w14:textId="77777777" w:rsidR="003C79C8" w:rsidRPr="00727FCD" w:rsidRDefault="003C79C8" w:rsidP="003C79C8">
      <w:pPr>
        <w:pStyle w:val="a7"/>
        <w:rPr>
          <w:b/>
          <w:bCs/>
          <w:i/>
          <w:iCs/>
          <w:sz w:val="24"/>
          <w:szCs w:val="24"/>
          <w:u w:val="single"/>
          <w:rtl/>
        </w:rPr>
      </w:pPr>
    </w:p>
    <w:p w14:paraId="6A22FD58" w14:textId="77777777" w:rsidR="00BD7F3C" w:rsidRPr="00727FCD" w:rsidRDefault="00BD7F3C" w:rsidP="004E1626">
      <w:pPr>
        <w:rPr>
          <w:b/>
          <w:bCs/>
          <w:i/>
          <w:iCs/>
          <w:sz w:val="24"/>
          <w:szCs w:val="24"/>
          <w:u w:val="single"/>
        </w:rPr>
      </w:pPr>
    </w:p>
    <w:sectPr w:rsidR="00BD7F3C" w:rsidRPr="00727FCD" w:rsidSect="004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FB18" w14:textId="77777777" w:rsidR="00553E3D" w:rsidRDefault="00553E3D">
      <w:pPr>
        <w:spacing w:after="0" w:line="240" w:lineRule="auto"/>
      </w:pPr>
      <w:r>
        <w:separator/>
      </w:r>
    </w:p>
  </w:endnote>
  <w:endnote w:type="continuationSeparator" w:id="0">
    <w:p w14:paraId="134750CD" w14:textId="77777777" w:rsidR="00553E3D" w:rsidRDefault="005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077D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8CD8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295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2608" w14:textId="77777777" w:rsidR="00553E3D" w:rsidRDefault="00553E3D">
      <w:pPr>
        <w:spacing w:after="0" w:line="240" w:lineRule="auto"/>
      </w:pPr>
      <w:r>
        <w:separator/>
      </w:r>
    </w:p>
  </w:footnote>
  <w:footnote w:type="continuationSeparator" w:id="0">
    <w:p w14:paraId="53142B01" w14:textId="77777777" w:rsidR="00553E3D" w:rsidRDefault="005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89E7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2548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4A6CFE36" wp14:editId="526127A5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2F4C3A03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1A5A4C80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153581F3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40C70AA3" w14:textId="77777777" w:rsidR="001A15E6" w:rsidRDefault="00000000" w:rsidP="001A15E6">
    <w:pPr>
      <w:pStyle w:val="a3"/>
      <w:jc w:val="both"/>
      <w:rPr>
        <w:rtl/>
      </w:rPr>
    </w:pPr>
  </w:p>
  <w:p w14:paraId="2EEFF45F" w14:textId="77777777" w:rsidR="001A15E6" w:rsidRDefault="00000000" w:rsidP="001A15E6">
    <w:pPr>
      <w:pStyle w:val="a3"/>
      <w:jc w:val="both"/>
    </w:pPr>
  </w:p>
  <w:p w14:paraId="467E9C3B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9961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8D3"/>
    <w:multiLevelType w:val="hybridMultilevel"/>
    <w:tmpl w:val="2ECE11FA"/>
    <w:lvl w:ilvl="0" w:tplc="427ABC6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DF"/>
    <w:multiLevelType w:val="hybridMultilevel"/>
    <w:tmpl w:val="F3524A44"/>
    <w:lvl w:ilvl="0" w:tplc="00B0D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62F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CCD"/>
    <w:multiLevelType w:val="hybridMultilevel"/>
    <w:tmpl w:val="9A4CCBC8"/>
    <w:lvl w:ilvl="0" w:tplc="B1E8BA2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C3F"/>
    <w:multiLevelType w:val="hybridMultilevel"/>
    <w:tmpl w:val="0E263074"/>
    <w:lvl w:ilvl="0" w:tplc="91BED118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F5092F"/>
    <w:multiLevelType w:val="hybridMultilevel"/>
    <w:tmpl w:val="A5D0B2B0"/>
    <w:lvl w:ilvl="0" w:tplc="B2AC1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32D7F"/>
    <w:multiLevelType w:val="hybridMultilevel"/>
    <w:tmpl w:val="06E2668E"/>
    <w:lvl w:ilvl="0" w:tplc="17AA178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07712">
    <w:abstractNumId w:val="3"/>
  </w:num>
  <w:num w:numId="2" w16cid:durableId="357046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92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665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862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008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8386971">
    <w:abstractNumId w:val="4"/>
  </w:num>
  <w:num w:numId="8" w16cid:durableId="1038746038">
    <w:abstractNumId w:val="6"/>
  </w:num>
  <w:num w:numId="9" w16cid:durableId="623003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2354BA"/>
    <w:rsid w:val="003C79C8"/>
    <w:rsid w:val="00457FA1"/>
    <w:rsid w:val="004D597D"/>
    <w:rsid w:val="004E1626"/>
    <w:rsid w:val="00553E3D"/>
    <w:rsid w:val="005D3B54"/>
    <w:rsid w:val="006B2773"/>
    <w:rsid w:val="00727FCD"/>
    <w:rsid w:val="007300AC"/>
    <w:rsid w:val="00732DE7"/>
    <w:rsid w:val="008437CF"/>
    <w:rsid w:val="009024EB"/>
    <w:rsid w:val="009125E0"/>
    <w:rsid w:val="00971448"/>
    <w:rsid w:val="009B67F3"/>
    <w:rsid w:val="00A97920"/>
    <w:rsid w:val="00B52617"/>
    <w:rsid w:val="00BD7F3C"/>
    <w:rsid w:val="00BE5E9E"/>
    <w:rsid w:val="00BF12D9"/>
    <w:rsid w:val="00C2721F"/>
    <w:rsid w:val="00C44B30"/>
    <w:rsid w:val="00C55F7A"/>
    <w:rsid w:val="00C96AA1"/>
    <w:rsid w:val="00D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31CF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26"/>
    <w:pPr>
      <w:bidi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C0A7-E20D-4823-B339-8437F5BF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7</TotalTime>
  <Pages>4</Pages>
  <Words>579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dcterms:created xsi:type="dcterms:W3CDTF">2022-10-11T06:32:00Z</dcterms:created>
  <dcterms:modified xsi:type="dcterms:W3CDTF">2022-10-11T06:32:00Z</dcterms:modified>
</cp:coreProperties>
</file>